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04" w:rsidRPr="00B7489D" w:rsidRDefault="00632E04" w:rsidP="00DC302C">
      <w:pPr>
        <w:pStyle w:val="Heading2"/>
        <w:tabs>
          <w:tab w:val="left" w:pos="900"/>
        </w:tabs>
        <w:jc w:val="center"/>
        <w:rPr>
          <w:rFonts w:ascii="Times New Roman" w:hAnsi="Times New Roman"/>
          <w:sz w:val="24"/>
          <w:szCs w:val="24"/>
        </w:rPr>
      </w:pPr>
      <w:r w:rsidRPr="00B7489D">
        <w:rPr>
          <w:rFonts w:ascii="Times New Roman" w:hAnsi="Times New Roman"/>
          <w:sz w:val="24"/>
          <w:szCs w:val="24"/>
        </w:rPr>
        <w:t>SZCZEGÓŁOWE WARUNKI KONKURSU OFERT</w:t>
      </w:r>
    </w:p>
    <w:p w:rsidR="00632E04" w:rsidRPr="002B58CA" w:rsidRDefault="00632E04" w:rsidP="000F3C8E">
      <w:pPr>
        <w:rPr>
          <w:sz w:val="16"/>
          <w:szCs w:val="16"/>
        </w:rPr>
      </w:pPr>
    </w:p>
    <w:p w:rsidR="00632E04" w:rsidRPr="00F77636" w:rsidRDefault="00632E04" w:rsidP="00487D43">
      <w:pPr>
        <w:numPr>
          <w:ilvl w:val="0"/>
          <w:numId w:val="12"/>
        </w:numPr>
        <w:tabs>
          <w:tab w:val="clear" w:pos="862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16"/>
          <w:szCs w:val="16"/>
        </w:rPr>
      </w:pPr>
      <w:r w:rsidRPr="00B7489D">
        <w:t xml:space="preserve">Postępowanie konkursowe prowadzone będzie w oparciu o przepisy </w:t>
      </w:r>
      <w:r>
        <w:t>ustawy z dnia 15 kwietnia 2011 roku</w:t>
      </w:r>
      <w:r w:rsidRPr="00B7489D">
        <w:t xml:space="preserve"> o działalności leczniczej </w:t>
      </w:r>
      <w:r w:rsidRPr="00F77636">
        <w:t xml:space="preserve">(t.j. Dz. U. z 2022 r. poz. 633z późn. zm.)  </w:t>
      </w:r>
    </w:p>
    <w:p w:rsidR="00632E04" w:rsidRPr="00B7489D" w:rsidRDefault="00632E04" w:rsidP="00487D43">
      <w:pPr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ind w:left="360" w:hanging="360"/>
      </w:pPr>
      <w:r w:rsidRPr="00B7489D">
        <w:t>Przedmiot konkursu :</w:t>
      </w:r>
    </w:p>
    <w:p w:rsidR="00632E04" w:rsidRDefault="00632E04" w:rsidP="00624F1A">
      <w:pPr>
        <w:pStyle w:val="BodyText"/>
        <w:spacing w:line="240" w:lineRule="auto"/>
        <w:ind w:left="360"/>
        <w:rPr>
          <w:b/>
          <w:i/>
        </w:rPr>
      </w:pPr>
      <w:r>
        <w:rPr>
          <w:b/>
        </w:rPr>
        <w:t>u</w:t>
      </w:r>
      <w:r w:rsidRPr="00B7489D">
        <w:rPr>
          <w:b/>
        </w:rPr>
        <w:t>dzielanie świadczeń zdrowotnych w  zakresie badań tomografu komputerowego (TK)</w:t>
      </w:r>
      <w:r>
        <w:rPr>
          <w:b/>
        </w:rPr>
        <w:t xml:space="preserve"> </w:t>
      </w:r>
      <w:r w:rsidRPr="00B7489D">
        <w:rPr>
          <w:b/>
          <w:i/>
        </w:rPr>
        <w:t>wykonywanych na rzecz pacjentów Szpitala Specjalistycznego Nr 2 w Bytomiu:</w:t>
      </w:r>
    </w:p>
    <w:p w:rsidR="00632E04" w:rsidRPr="00B7489D" w:rsidRDefault="00632E04">
      <w:pPr>
        <w:pStyle w:val="BodyText"/>
        <w:spacing w:line="240" w:lineRule="auto"/>
        <w:rPr>
          <w:b/>
        </w:rPr>
      </w:pPr>
    </w:p>
    <w:p w:rsidR="00632E04" w:rsidRPr="00003E64" w:rsidRDefault="00632E04" w:rsidP="00487D43">
      <w:pPr>
        <w:pStyle w:val="BodyText"/>
        <w:rPr>
          <w:b/>
        </w:rPr>
      </w:pPr>
      <w:r w:rsidRPr="00003E64">
        <w:rPr>
          <w:b/>
        </w:rPr>
        <w:t>I pakiet:</w:t>
      </w:r>
    </w:p>
    <w:p w:rsidR="00632E04" w:rsidRDefault="00632E04" w:rsidP="003B5CF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F227C6">
        <w:t xml:space="preserve">badanie </w:t>
      </w:r>
      <w:r>
        <w:t>TK</w:t>
      </w:r>
      <w:r w:rsidRPr="00F227C6">
        <w:t xml:space="preserve"> </w:t>
      </w:r>
      <w:r>
        <w:t xml:space="preserve">głowy </w:t>
      </w:r>
      <w:r w:rsidRPr="00F227C6">
        <w:t>bez środka kontrastowego</w:t>
      </w:r>
      <w:r>
        <w:t xml:space="preserve"> u dziecka,</w:t>
      </w:r>
    </w:p>
    <w:p w:rsidR="00632E04" w:rsidRDefault="00632E04" w:rsidP="003B5CFF">
      <w:pPr>
        <w:numPr>
          <w:ilvl w:val="0"/>
          <w:numId w:val="19"/>
        </w:numPr>
        <w:spacing w:line="360" w:lineRule="auto"/>
        <w:jc w:val="both"/>
      </w:pPr>
      <w:r w:rsidRPr="00C4405E">
        <w:t xml:space="preserve">badanie </w:t>
      </w:r>
      <w:r>
        <w:t>TK</w:t>
      </w:r>
      <w:r w:rsidRPr="00C4405E">
        <w:t xml:space="preserve"> głowy </w:t>
      </w:r>
      <w:r>
        <w:t>ze środkiem kontrastowym</w:t>
      </w:r>
      <w:r w:rsidRPr="00C4405E">
        <w:t xml:space="preserve"> u dziecka</w:t>
      </w:r>
      <w:r>
        <w:t>,</w:t>
      </w:r>
    </w:p>
    <w:p w:rsidR="00632E04" w:rsidRDefault="00632E04" w:rsidP="003B5CF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F227C6">
        <w:t xml:space="preserve">badanie </w:t>
      </w:r>
      <w:r>
        <w:t>TK</w:t>
      </w:r>
      <w:r w:rsidRPr="00F227C6">
        <w:t xml:space="preserve"> </w:t>
      </w:r>
      <w:r>
        <w:t xml:space="preserve">innej okolicy anatomicznej*  </w:t>
      </w:r>
      <w:r w:rsidRPr="00C4405E">
        <w:t>bez środka kontrastowego u dziecka</w:t>
      </w:r>
      <w:r>
        <w:t>,</w:t>
      </w:r>
    </w:p>
    <w:p w:rsidR="00632E04" w:rsidRDefault="00632E04" w:rsidP="003B5CFF">
      <w:pPr>
        <w:numPr>
          <w:ilvl w:val="0"/>
          <w:numId w:val="19"/>
        </w:numPr>
        <w:spacing w:line="360" w:lineRule="auto"/>
        <w:jc w:val="both"/>
      </w:pPr>
      <w:r w:rsidRPr="00C4405E">
        <w:t xml:space="preserve">badanie </w:t>
      </w:r>
      <w:r>
        <w:t>TK</w:t>
      </w:r>
      <w:r w:rsidRPr="00C4405E">
        <w:t xml:space="preserve"> innej okolicy anatomicznej*  ze środkiem kontrastowym u dziecka</w:t>
      </w:r>
      <w:r>
        <w:t>,</w:t>
      </w:r>
    </w:p>
    <w:p w:rsidR="00632E04" w:rsidRDefault="00632E04" w:rsidP="003B5CF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C4405E">
        <w:t xml:space="preserve">badanie </w:t>
      </w:r>
      <w:r>
        <w:t>TK</w:t>
      </w:r>
      <w:r w:rsidRPr="00C4405E">
        <w:t xml:space="preserve"> </w:t>
      </w:r>
      <w:r>
        <w:t xml:space="preserve">dwóch odcinków kręgosłupa </w:t>
      </w:r>
      <w:r w:rsidRPr="00C4405E">
        <w:t>bez środka kontrastowego u dziecka</w:t>
      </w:r>
      <w:r>
        <w:t>,</w:t>
      </w:r>
    </w:p>
    <w:p w:rsidR="00632E04" w:rsidRDefault="00632E04" w:rsidP="003B5CF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C4405E">
        <w:t xml:space="preserve">badanie </w:t>
      </w:r>
      <w:r>
        <w:t xml:space="preserve">TK dwóch odcinków kręgosłupa </w:t>
      </w:r>
      <w:r w:rsidRPr="00C4405E">
        <w:t>ze środkiem kontrastowym u dziecka</w:t>
      </w:r>
      <w:r>
        <w:t>,</w:t>
      </w:r>
    </w:p>
    <w:p w:rsidR="00632E04" w:rsidRDefault="00632E04" w:rsidP="003B5CFF">
      <w:pPr>
        <w:numPr>
          <w:ilvl w:val="0"/>
          <w:numId w:val="19"/>
        </w:numPr>
        <w:spacing w:line="360" w:lineRule="auto"/>
        <w:jc w:val="both"/>
      </w:pPr>
      <w:r w:rsidRPr="00C4405E">
        <w:t xml:space="preserve">badanie </w:t>
      </w:r>
      <w:r>
        <w:t>TK</w:t>
      </w:r>
      <w:r w:rsidRPr="00C4405E">
        <w:t xml:space="preserve"> dwóch </w:t>
      </w:r>
      <w:r>
        <w:t xml:space="preserve">okolic anatomicznych * innych niż odcinki kręgosłupa u </w:t>
      </w:r>
      <w:r w:rsidRPr="00C4405E">
        <w:t xml:space="preserve">dziecka </w:t>
      </w:r>
      <w:r>
        <w:t xml:space="preserve">                     </w:t>
      </w:r>
      <w:r w:rsidRPr="00C4405E">
        <w:t>ze środkiem kontrastowym</w:t>
      </w:r>
      <w:r>
        <w:t>,</w:t>
      </w:r>
    </w:p>
    <w:p w:rsidR="00632E04" w:rsidRDefault="00632E04" w:rsidP="00624F1A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C4405E">
        <w:t xml:space="preserve">badanie </w:t>
      </w:r>
      <w:r>
        <w:t>TK</w:t>
      </w:r>
      <w:r w:rsidRPr="00C4405E">
        <w:t xml:space="preserve"> dwóch </w:t>
      </w:r>
      <w:r>
        <w:t>okolic anatomicznych * innych niż odcinki</w:t>
      </w:r>
      <w:r w:rsidRPr="00C4405E">
        <w:t xml:space="preserve"> kręgosłupa u  dziecka </w:t>
      </w:r>
      <w:r>
        <w:t xml:space="preserve">                     </w:t>
      </w:r>
      <w:r w:rsidRPr="00C4405E">
        <w:t>bez środka kontrastowego</w:t>
      </w:r>
      <w:r>
        <w:t>.</w:t>
      </w:r>
      <w:r w:rsidRPr="00C4405E">
        <w:t xml:space="preserve"> </w:t>
      </w:r>
    </w:p>
    <w:p w:rsidR="00632E04" w:rsidRDefault="00632E04" w:rsidP="00732C34">
      <w:pPr>
        <w:pStyle w:val="BodyText"/>
        <w:spacing w:line="240" w:lineRule="auto"/>
        <w:ind w:firstLine="708"/>
      </w:pPr>
    </w:p>
    <w:p w:rsidR="00632E04" w:rsidRPr="00003E64" w:rsidRDefault="00632E04" w:rsidP="003B5CFF">
      <w:pPr>
        <w:pStyle w:val="BodyText"/>
        <w:spacing w:line="240" w:lineRule="auto"/>
      </w:pPr>
      <w:r w:rsidRPr="00624F1A">
        <w:rPr>
          <w:b/>
        </w:rPr>
        <w:t>* okolice anatomiczne</w:t>
      </w:r>
      <w:r w:rsidRPr="00732C34">
        <w:t xml:space="preserve"> stanowią</w:t>
      </w:r>
      <w:r w:rsidRPr="00003E64">
        <w:rPr>
          <w:b/>
        </w:rPr>
        <w:t xml:space="preserve">: </w:t>
      </w:r>
      <w:r w:rsidRPr="00003E64">
        <w:t xml:space="preserve">głowa , szyja, klatka piersiowa, jama brzuszna , miednica, kręgosłup z podziałem na okolice anatomiczne ( szyjny, piersiowy, lędźwiowy), kończyna górna </w:t>
      </w:r>
      <w:r>
        <w:t xml:space="preserve"> </w:t>
      </w:r>
      <w:r w:rsidRPr="00003E64">
        <w:t>z podziałem na okolice anatomiczne, kończyna dolna z podziałem na okolice anatomiczne.</w:t>
      </w:r>
    </w:p>
    <w:p w:rsidR="00632E04" w:rsidRDefault="00632E04" w:rsidP="00487D43">
      <w:pPr>
        <w:pStyle w:val="BodyText"/>
        <w:spacing w:line="240" w:lineRule="auto"/>
        <w:rPr>
          <w:b/>
        </w:rPr>
      </w:pPr>
      <w:r w:rsidRPr="00003E64">
        <w:rPr>
          <w:b/>
        </w:rPr>
        <w:t>(umowa będzie obowiązywać od dnia 01.0</w:t>
      </w:r>
      <w:r>
        <w:rPr>
          <w:b/>
        </w:rPr>
        <w:t>3</w:t>
      </w:r>
      <w:r w:rsidRPr="00003E64">
        <w:rPr>
          <w:b/>
        </w:rPr>
        <w:t>.2023 r.).</w:t>
      </w:r>
    </w:p>
    <w:p w:rsidR="00632E04" w:rsidRDefault="00632E04" w:rsidP="00487D43">
      <w:pPr>
        <w:pStyle w:val="BodyText"/>
        <w:spacing w:line="240" w:lineRule="auto"/>
        <w:rPr>
          <w:b/>
        </w:rPr>
      </w:pPr>
    </w:p>
    <w:p w:rsidR="00632E04" w:rsidRPr="0080183F" w:rsidRDefault="00632E04" w:rsidP="00487D43">
      <w:pPr>
        <w:pStyle w:val="BodyText"/>
        <w:spacing w:line="240" w:lineRule="auto"/>
        <w:rPr>
          <w:b/>
        </w:rPr>
      </w:pPr>
      <w:r w:rsidRPr="0080183F">
        <w:rPr>
          <w:b/>
        </w:rPr>
        <w:t>II pakiet:</w:t>
      </w:r>
    </w:p>
    <w:p w:rsidR="00632E04" w:rsidRDefault="00632E04" w:rsidP="00487D43">
      <w:pPr>
        <w:autoSpaceDE w:val="0"/>
        <w:autoSpaceDN w:val="0"/>
        <w:adjustRightInd w:val="0"/>
        <w:ind w:left="180" w:hanging="180"/>
      </w:pPr>
    </w:p>
    <w:p w:rsidR="00632E04" w:rsidRDefault="00632E04" w:rsidP="003B5CFF">
      <w:pPr>
        <w:autoSpaceDE w:val="0"/>
        <w:autoSpaceDN w:val="0"/>
        <w:adjustRightInd w:val="0"/>
        <w:spacing w:line="360" w:lineRule="auto"/>
        <w:ind w:left="360"/>
      </w:pPr>
      <w:r>
        <w:t>Badania TK dzieci w znieczuleniu ogólnym :</w:t>
      </w:r>
    </w:p>
    <w:p w:rsidR="00632E04" w:rsidRDefault="00632E04" w:rsidP="003B5CFF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F227C6">
        <w:t xml:space="preserve">badanie </w:t>
      </w:r>
      <w:r>
        <w:t>TK</w:t>
      </w:r>
      <w:r w:rsidRPr="00F227C6">
        <w:t xml:space="preserve"> </w:t>
      </w:r>
      <w:r>
        <w:t xml:space="preserve">głowy </w:t>
      </w:r>
      <w:r w:rsidRPr="00F227C6">
        <w:t>bez środka kontrastowego</w:t>
      </w:r>
      <w:r>
        <w:t xml:space="preserve"> u dziecka </w:t>
      </w:r>
      <w:r w:rsidRPr="00244FA1">
        <w:t>w znieczuleniu ogólnym</w:t>
      </w:r>
      <w:r>
        <w:t>,</w:t>
      </w:r>
    </w:p>
    <w:p w:rsidR="00632E04" w:rsidRDefault="00632E04" w:rsidP="003B5CFF">
      <w:pPr>
        <w:numPr>
          <w:ilvl w:val="0"/>
          <w:numId w:val="20"/>
        </w:numPr>
        <w:spacing w:line="360" w:lineRule="auto"/>
        <w:jc w:val="both"/>
      </w:pPr>
      <w:r w:rsidRPr="00C4405E">
        <w:t xml:space="preserve">badanie </w:t>
      </w:r>
      <w:r>
        <w:t>TK</w:t>
      </w:r>
      <w:r w:rsidRPr="00C4405E">
        <w:t xml:space="preserve"> głowy </w:t>
      </w:r>
      <w:r>
        <w:t>ze środkiem kontrastowym</w:t>
      </w:r>
      <w:r w:rsidRPr="00C4405E">
        <w:t xml:space="preserve"> u dziecka</w:t>
      </w:r>
      <w:r w:rsidRPr="0000173D">
        <w:t xml:space="preserve"> </w:t>
      </w:r>
      <w:r w:rsidRPr="00244FA1">
        <w:t>w znieczuleniu ogólnym</w:t>
      </w:r>
      <w:r>
        <w:t>,</w:t>
      </w:r>
    </w:p>
    <w:p w:rsidR="00632E04" w:rsidRDefault="00632E04" w:rsidP="003B5CFF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F227C6">
        <w:t xml:space="preserve">badanie </w:t>
      </w:r>
      <w:r>
        <w:t>TK</w:t>
      </w:r>
      <w:r w:rsidRPr="00F227C6">
        <w:t xml:space="preserve"> </w:t>
      </w:r>
      <w:r>
        <w:t xml:space="preserve">innej okolicy anatomicznej* </w:t>
      </w:r>
      <w:r w:rsidRPr="00C4405E">
        <w:t>bez środka kontrastowego u dziecka</w:t>
      </w:r>
      <w:r>
        <w:t xml:space="preserve">                                   </w:t>
      </w:r>
      <w:r w:rsidRPr="00244FA1">
        <w:t>w znieczuleniu ogólnym</w:t>
      </w:r>
      <w:r>
        <w:t>,</w:t>
      </w:r>
    </w:p>
    <w:p w:rsidR="00632E04" w:rsidRDefault="00632E04" w:rsidP="003B5CFF">
      <w:pPr>
        <w:numPr>
          <w:ilvl w:val="0"/>
          <w:numId w:val="20"/>
        </w:numPr>
        <w:spacing w:line="360" w:lineRule="auto"/>
        <w:jc w:val="both"/>
      </w:pPr>
      <w:r w:rsidRPr="00C4405E">
        <w:t xml:space="preserve">badanie </w:t>
      </w:r>
      <w:r>
        <w:t xml:space="preserve">TK innej okolicy anatomicznej* </w:t>
      </w:r>
      <w:r w:rsidRPr="00C4405E">
        <w:t>ze środkiem kontrastowym u dziecka</w:t>
      </w:r>
      <w:r>
        <w:t xml:space="preserve">                                 </w:t>
      </w:r>
      <w:r w:rsidRPr="00244FA1">
        <w:t>w znieczuleniu ogólnym</w:t>
      </w:r>
      <w:r>
        <w:t>,</w:t>
      </w:r>
    </w:p>
    <w:p w:rsidR="00632E04" w:rsidRDefault="00632E04" w:rsidP="003B5CFF">
      <w:pPr>
        <w:numPr>
          <w:ilvl w:val="0"/>
          <w:numId w:val="20"/>
        </w:numPr>
        <w:spacing w:line="360" w:lineRule="auto"/>
        <w:jc w:val="both"/>
      </w:pPr>
      <w:r w:rsidRPr="00C4405E">
        <w:t xml:space="preserve">badanie </w:t>
      </w:r>
      <w:r>
        <w:t>TK</w:t>
      </w:r>
      <w:r w:rsidRPr="00C4405E">
        <w:t xml:space="preserve"> </w:t>
      </w:r>
      <w:r>
        <w:t xml:space="preserve">dwóch odcinków kręgosłupa </w:t>
      </w:r>
      <w:r w:rsidRPr="00C4405E">
        <w:t>bez środka kontrastowego u dziecka</w:t>
      </w:r>
      <w:r w:rsidRPr="0000173D">
        <w:t xml:space="preserve"> </w:t>
      </w:r>
      <w:r w:rsidRPr="00244FA1">
        <w:t>w znieczuleniu ogólnym</w:t>
      </w:r>
      <w:r>
        <w:t>,</w:t>
      </w:r>
    </w:p>
    <w:p w:rsidR="00632E04" w:rsidRDefault="00632E04" w:rsidP="003B5CFF">
      <w:pPr>
        <w:numPr>
          <w:ilvl w:val="0"/>
          <w:numId w:val="20"/>
        </w:numPr>
        <w:spacing w:line="360" w:lineRule="auto"/>
        <w:jc w:val="both"/>
      </w:pPr>
      <w:r w:rsidRPr="00C4405E">
        <w:t xml:space="preserve">badanie </w:t>
      </w:r>
      <w:r>
        <w:t>TK</w:t>
      </w:r>
      <w:r w:rsidRPr="00C4405E">
        <w:t xml:space="preserve"> </w:t>
      </w:r>
      <w:r>
        <w:t xml:space="preserve">dwóch odcinków kręgosłupa ze środkiem kontrastowym </w:t>
      </w:r>
      <w:r w:rsidRPr="00C4405E">
        <w:t>u dziecka</w:t>
      </w:r>
      <w:r w:rsidRPr="0000173D">
        <w:t xml:space="preserve"> </w:t>
      </w:r>
      <w:r w:rsidRPr="00244FA1">
        <w:t>w znieczuleniu ogólnym</w:t>
      </w:r>
      <w:r>
        <w:t>,</w:t>
      </w:r>
    </w:p>
    <w:p w:rsidR="00632E04" w:rsidRDefault="00632E04" w:rsidP="003B5CFF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C4405E">
        <w:t xml:space="preserve">badanie </w:t>
      </w:r>
      <w:r>
        <w:t>TK</w:t>
      </w:r>
      <w:r w:rsidRPr="00C4405E">
        <w:t xml:space="preserve"> dwóch </w:t>
      </w:r>
      <w:r>
        <w:t xml:space="preserve">okolic anatomicznych * innych niż odcinki kręgosłupa u </w:t>
      </w:r>
      <w:r w:rsidRPr="00C4405E">
        <w:t xml:space="preserve">dziecka </w:t>
      </w:r>
      <w:r>
        <w:t xml:space="preserve">                     </w:t>
      </w:r>
      <w:r w:rsidRPr="00C4405E">
        <w:t>ze środkiem kontrastowym</w:t>
      </w:r>
      <w:r w:rsidRPr="0000173D">
        <w:t xml:space="preserve"> </w:t>
      </w:r>
      <w:r w:rsidRPr="00244FA1">
        <w:t>w znieczuleniu ogólnym</w:t>
      </w:r>
      <w:r>
        <w:t>,</w:t>
      </w:r>
    </w:p>
    <w:p w:rsidR="00632E04" w:rsidRDefault="00632E04" w:rsidP="00732C3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C4405E">
        <w:t xml:space="preserve">badanie </w:t>
      </w:r>
      <w:r>
        <w:t>TK</w:t>
      </w:r>
      <w:r w:rsidRPr="00C4405E">
        <w:t xml:space="preserve"> dwóch </w:t>
      </w:r>
      <w:r>
        <w:t>okolic anatomicznych * innych niż odcinki</w:t>
      </w:r>
      <w:r w:rsidRPr="00C4405E">
        <w:t xml:space="preserve"> kręgosłupa u  dziecka </w:t>
      </w:r>
      <w:r>
        <w:t xml:space="preserve">                     </w:t>
      </w:r>
      <w:r w:rsidRPr="00C4405E">
        <w:t xml:space="preserve">bez środka kontrastowego </w:t>
      </w:r>
      <w:r w:rsidRPr="00244FA1">
        <w:t>w znieczuleniu ogólnym</w:t>
      </w:r>
      <w:r>
        <w:t>.</w:t>
      </w:r>
    </w:p>
    <w:p w:rsidR="00632E04" w:rsidRDefault="00632E04" w:rsidP="00487D43">
      <w:pPr>
        <w:autoSpaceDE w:val="0"/>
        <w:autoSpaceDN w:val="0"/>
        <w:adjustRightInd w:val="0"/>
        <w:ind w:left="180" w:hanging="180"/>
        <w:jc w:val="both"/>
      </w:pPr>
    </w:p>
    <w:p w:rsidR="00632E04" w:rsidRDefault="00632E04" w:rsidP="00487D43">
      <w:pPr>
        <w:autoSpaceDE w:val="0"/>
        <w:autoSpaceDN w:val="0"/>
        <w:adjustRightInd w:val="0"/>
        <w:ind w:left="180" w:hanging="180"/>
      </w:pPr>
      <w:r w:rsidRPr="0021238A">
        <w:rPr>
          <w:b/>
        </w:rPr>
        <w:t>* okolice anatomiczne</w:t>
      </w:r>
      <w:r>
        <w:t xml:space="preserve"> stanowią: głowa , szyja, klatka piersiowa, jama brzuszna , miednica, kręgosłup z podziałem na okolice anatomiczne ( szyjny, piersiowy, lędźwiowy), kończyna górna z podziałem na okolice anatomiczne, kończyna dolna z podziałem na okolice anatomiczne.</w:t>
      </w:r>
    </w:p>
    <w:p w:rsidR="00632E04" w:rsidRPr="00003E64" w:rsidRDefault="00632E04" w:rsidP="00487D43">
      <w:pPr>
        <w:autoSpaceDE w:val="0"/>
        <w:autoSpaceDN w:val="0"/>
        <w:adjustRightInd w:val="0"/>
        <w:ind w:left="180"/>
        <w:rPr>
          <w:b/>
        </w:rPr>
      </w:pPr>
      <w:r w:rsidRPr="00003E64">
        <w:rPr>
          <w:b/>
        </w:rPr>
        <w:t>(umowa będzie obowiązywać od dnia 01.03.2023 r.).</w:t>
      </w:r>
    </w:p>
    <w:p w:rsidR="00632E04" w:rsidRPr="001A544E" w:rsidRDefault="00632E04">
      <w:pPr>
        <w:autoSpaceDE w:val="0"/>
        <w:autoSpaceDN w:val="0"/>
        <w:adjustRightInd w:val="0"/>
        <w:rPr>
          <w:sz w:val="16"/>
          <w:szCs w:val="16"/>
        </w:rPr>
      </w:pPr>
    </w:p>
    <w:p w:rsidR="00632E04" w:rsidRPr="00B7489D" w:rsidRDefault="00632E04" w:rsidP="008607AC">
      <w:pPr>
        <w:autoSpaceDE w:val="0"/>
        <w:autoSpaceDN w:val="0"/>
        <w:adjustRightInd w:val="0"/>
        <w:jc w:val="both"/>
      </w:pPr>
      <w:r w:rsidRPr="00B7489D">
        <w:t xml:space="preserve">Opis i interpretacja wyników badań </w:t>
      </w:r>
      <w:r>
        <w:t>TK na cito wykonanych w pracowni musi być sporządzony</w:t>
      </w:r>
      <w:r w:rsidRPr="00B7489D">
        <w:t xml:space="preserve"> do 24 godzin od momentu wykonania w/w badań.</w:t>
      </w:r>
    </w:p>
    <w:p w:rsidR="00632E04" w:rsidRPr="002B58CA" w:rsidRDefault="00632E04" w:rsidP="002B58CA">
      <w:pPr>
        <w:tabs>
          <w:tab w:val="left" w:pos="180"/>
          <w:tab w:val="left" w:pos="360"/>
          <w:tab w:val="center" w:pos="5616"/>
          <w:tab w:val="right" w:pos="10152"/>
        </w:tabs>
        <w:suppressAutoHyphens/>
        <w:spacing w:after="120"/>
        <w:jc w:val="both"/>
      </w:pPr>
      <w:r w:rsidRPr="00B7489D">
        <w:t>Wynik badania obejmuje oryginał opisu badania oraz płytę CD, zawierającej dokumentację badania.</w:t>
      </w:r>
    </w:p>
    <w:p w:rsidR="00632E04" w:rsidRPr="001A544E" w:rsidRDefault="00632E04" w:rsidP="00487D43">
      <w:pPr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ind w:left="360" w:hanging="360"/>
        <w:jc w:val="both"/>
      </w:pPr>
      <w:r w:rsidRPr="00B7489D">
        <w:t>W konkursie mogą</w:t>
      </w:r>
      <w:r w:rsidRPr="00B7489D">
        <w:rPr>
          <w:rFonts w:ascii="TimesNewRoman" w:eastAsia="TimesNewRoman"/>
        </w:rPr>
        <w:t xml:space="preserve"> </w:t>
      </w:r>
      <w:r w:rsidRPr="00B7489D">
        <w:t>brać</w:t>
      </w:r>
      <w:r w:rsidRPr="00B7489D">
        <w:rPr>
          <w:rFonts w:ascii="TimesNewRoman" w:eastAsia="TimesNewRoman"/>
        </w:rPr>
        <w:t xml:space="preserve"> </w:t>
      </w:r>
      <w:r w:rsidRPr="00B7489D">
        <w:t>udział oferenci spełniający wymagania określone przez Narodowy Fundusz Zdrowia</w:t>
      </w:r>
      <w:r>
        <w:t xml:space="preserve"> </w:t>
      </w:r>
      <w:r w:rsidRPr="00B7489D">
        <w:t>– wymagania wobec Pracowni Tomografu Komputerowego  – typ II tj.:</w:t>
      </w:r>
    </w:p>
    <w:p w:rsidR="00632E04" w:rsidRDefault="00632E04" w:rsidP="00487D4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B7489D">
        <w:rPr>
          <w:i/>
        </w:rPr>
        <w:t>Oprogramowanie i wyposażenie dostosowane do zakresu wykonywanych badań</w:t>
      </w:r>
      <w:r>
        <w:rPr>
          <w:rFonts w:ascii="TimesNewRoman" w:eastAsia="TimesNewRoman"/>
          <w:i/>
        </w:rPr>
        <w:t xml:space="preserve"> </w:t>
      </w:r>
      <w:r w:rsidRPr="00B7489D">
        <w:rPr>
          <w:i/>
        </w:rPr>
        <w:t>podstawowych</w:t>
      </w:r>
      <w:r>
        <w:rPr>
          <w:i/>
        </w:rPr>
        <w:t xml:space="preserve"> </w:t>
      </w:r>
      <w:r w:rsidRPr="00B7489D">
        <w:rPr>
          <w:i/>
        </w:rPr>
        <w:t>i specjalistycznych..</w:t>
      </w:r>
    </w:p>
    <w:p w:rsidR="00632E04" w:rsidRDefault="00632E04" w:rsidP="00487D4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B7489D">
        <w:rPr>
          <w:i/>
        </w:rPr>
        <w:t>Urządzenie do rejestracji obrazów uzyskanych w czasie badania.</w:t>
      </w:r>
    </w:p>
    <w:p w:rsidR="00632E04" w:rsidRDefault="00632E04" w:rsidP="00487D4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B7489D">
        <w:rPr>
          <w:i/>
        </w:rPr>
        <w:t xml:space="preserve">Zgodność </w:t>
      </w:r>
      <w:r w:rsidRPr="00B7489D">
        <w:rPr>
          <w:rFonts w:ascii="TimesNewRoman" w:eastAsia="TimesNewRoman"/>
          <w:i/>
        </w:rPr>
        <w:t xml:space="preserve"> </w:t>
      </w:r>
      <w:r w:rsidRPr="00B7489D">
        <w:rPr>
          <w:i/>
        </w:rPr>
        <w:t>z obowiązującymi normami prawnymi.</w:t>
      </w:r>
    </w:p>
    <w:p w:rsidR="00632E04" w:rsidRPr="001A544E" w:rsidRDefault="00632E04" w:rsidP="001A544E">
      <w:pPr>
        <w:autoSpaceDE w:val="0"/>
        <w:autoSpaceDN w:val="0"/>
        <w:adjustRightInd w:val="0"/>
        <w:ind w:left="360"/>
        <w:jc w:val="both"/>
        <w:rPr>
          <w:i/>
          <w:sz w:val="16"/>
          <w:szCs w:val="16"/>
        </w:rPr>
      </w:pPr>
    </w:p>
    <w:p w:rsidR="00632E04" w:rsidRDefault="00632E04" w:rsidP="00487D43">
      <w:pPr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ind w:left="360" w:hanging="360"/>
        <w:rPr>
          <w:b/>
        </w:rPr>
      </w:pPr>
      <w:r w:rsidRPr="00A85FDA">
        <w:rPr>
          <w:b/>
        </w:rPr>
        <w:t xml:space="preserve">Umowa – </w:t>
      </w:r>
      <w:r>
        <w:rPr>
          <w:b/>
        </w:rPr>
        <w:t>zostanie zawarta od dnia 01.</w:t>
      </w:r>
      <w:r w:rsidRPr="00A85FDA">
        <w:rPr>
          <w:b/>
        </w:rPr>
        <w:t>0</w:t>
      </w:r>
      <w:r>
        <w:rPr>
          <w:b/>
        </w:rPr>
        <w:t>3.2023</w:t>
      </w:r>
      <w:r w:rsidRPr="00A85FDA">
        <w:rPr>
          <w:b/>
        </w:rPr>
        <w:t xml:space="preserve"> r.</w:t>
      </w:r>
      <w:r>
        <w:rPr>
          <w:b/>
        </w:rPr>
        <w:t xml:space="preserve"> do dnia 31.12.2024 r.</w:t>
      </w:r>
    </w:p>
    <w:p w:rsidR="00632E04" w:rsidRPr="00741411" w:rsidRDefault="00632E04" w:rsidP="00741411">
      <w:pPr>
        <w:autoSpaceDE w:val="0"/>
        <w:autoSpaceDN w:val="0"/>
        <w:adjustRightInd w:val="0"/>
        <w:ind w:left="360"/>
      </w:pPr>
      <w:r w:rsidRPr="000103F9">
        <w:t>Konkurs zostanie rozstrzygnięty najpóźni</w:t>
      </w:r>
      <w:r>
        <w:t>ej w terminie do dnia 28.02.2023</w:t>
      </w:r>
      <w:r w:rsidRPr="000103F9">
        <w:t xml:space="preserve"> r.</w:t>
      </w:r>
    </w:p>
    <w:p w:rsidR="00632E04" w:rsidRPr="001A544E" w:rsidRDefault="00632E04" w:rsidP="001A544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632E04" w:rsidRPr="001A544E" w:rsidRDefault="00632E04" w:rsidP="00487D43">
      <w:pPr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b/>
        </w:rPr>
      </w:pPr>
      <w:r w:rsidRPr="00B7489D">
        <w:t>Oferent zapewni odpowiednie, niezbędne warunki lokalowe, wyposażenie w aparaturę</w:t>
      </w:r>
      <w:r w:rsidRPr="00B7489D">
        <w:rPr>
          <w:rFonts w:ascii="TimesNewRoman" w:eastAsia="TimesNewRoman"/>
        </w:rPr>
        <w:t xml:space="preserve"> </w:t>
      </w:r>
      <w:r w:rsidRPr="00B7489D">
        <w:t>i sprzęt medyczny.</w:t>
      </w:r>
    </w:p>
    <w:p w:rsidR="00632E04" w:rsidRPr="001A544E" w:rsidRDefault="00632E04" w:rsidP="001A544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632E04" w:rsidRPr="00B7489D" w:rsidRDefault="00632E04" w:rsidP="008607AC">
      <w:pPr>
        <w:jc w:val="both"/>
        <w:rPr>
          <w:b/>
        </w:rPr>
      </w:pPr>
      <w:r w:rsidRPr="00B7489D">
        <w:t xml:space="preserve">VI. Ogłaszający konkurs zapewni środki transportu. </w:t>
      </w:r>
    </w:p>
    <w:p w:rsidR="00632E04" w:rsidRPr="00B7489D" w:rsidRDefault="00632E04" w:rsidP="001A544E">
      <w:pPr>
        <w:rPr>
          <w:b/>
        </w:rPr>
      </w:pPr>
    </w:p>
    <w:p w:rsidR="00632E04" w:rsidRDefault="00632E04">
      <w:pPr>
        <w:jc w:val="center"/>
        <w:rPr>
          <w:b/>
        </w:rPr>
      </w:pPr>
    </w:p>
    <w:p w:rsidR="00632E04" w:rsidRPr="00B7489D" w:rsidRDefault="00632E04">
      <w:pPr>
        <w:jc w:val="center"/>
        <w:rPr>
          <w:b/>
        </w:rPr>
      </w:pPr>
      <w:r w:rsidRPr="00B7489D">
        <w:rPr>
          <w:b/>
        </w:rPr>
        <w:t>SPOSÓB PRZYGOTOWANIA OFERTY</w:t>
      </w:r>
    </w:p>
    <w:p w:rsidR="00632E04" w:rsidRPr="001A544E" w:rsidRDefault="00632E04">
      <w:pPr>
        <w:rPr>
          <w:sz w:val="16"/>
          <w:szCs w:val="16"/>
        </w:rPr>
      </w:pPr>
    </w:p>
    <w:p w:rsidR="00632E04" w:rsidRPr="00B7489D" w:rsidRDefault="00632E04" w:rsidP="00487D4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B7489D">
        <w:t>Oferta winna spełniać wymogi niniejsze i zawierać:</w:t>
      </w:r>
    </w:p>
    <w:p w:rsidR="00632E04" w:rsidRDefault="00632E04" w:rsidP="00487D43">
      <w:pPr>
        <w:numPr>
          <w:ilvl w:val="1"/>
          <w:numId w:val="14"/>
        </w:numPr>
        <w:tabs>
          <w:tab w:val="clear" w:pos="1440"/>
          <w:tab w:val="num" w:pos="720"/>
        </w:tabs>
        <w:ind w:left="720"/>
        <w:jc w:val="both"/>
      </w:pPr>
      <w:r w:rsidRPr="00B7489D">
        <w:t>formularz ofertowy – załącznik nr 1</w:t>
      </w:r>
    </w:p>
    <w:p w:rsidR="00632E04" w:rsidRDefault="00632E04" w:rsidP="00487D43">
      <w:pPr>
        <w:numPr>
          <w:ilvl w:val="1"/>
          <w:numId w:val="14"/>
        </w:numPr>
        <w:tabs>
          <w:tab w:val="clear" w:pos="1440"/>
          <w:tab w:val="num" w:pos="720"/>
        </w:tabs>
        <w:ind w:left="720"/>
        <w:jc w:val="both"/>
      </w:pPr>
      <w:r w:rsidRPr="00B7489D">
        <w:t xml:space="preserve">aktualny odpis (ważny 6 miesięcy) z właściwych rejestrów </w:t>
      </w:r>
      <w:r>
        <w:t xml:space="preserve">– </w:t>
      </w:r>
      <w:r w:rsidRPr="00B7489D">
        <w:t xml:space="preserve">oryginał lub kserokopia. </w:t>
      </w:r>
      <w:r w:rsidRPr="00B7489D">
        <w:rPr>
          <w:lang w:eastAsia="ar-SA"/>
        </w:rPr>
        <w:t>Kserokopia dla swojej ważności winna  być potwierdzona za zgodność z oryginałem przez notariusza lub adwokata, radcę prawnego, organ wydający dokument, osobę uprawnioną do reprezentacji zgodnie z dokumentami rejestrowymi.</w:t>
      </w:r>
    </w:p>
    <w:p w:rsidR="00632E04" w:rsidRDefault="00632E04" w:rsidP="00487D43">
      <w:pPr>
        <w:numPr>
          <w:ilvl w:val="1"/>
          <w:numId w:val="14"/>
        </w:numPr>
        <w:tabs>
          <w:tab w:val="clear" w:pos="1440"/>
          <w:tab w:val="num" w:pos="720"/>
        </w:tabs>
        <w:ind w:left="720"/>
        <w:jc w:val="both"/>
      </w:pPr>
      <w:r w:rsidRPr="00B7489D">
        <w:t xml:space="preserve">Ewentualne pełnomocnictwo, jeżeli oferta nie jest podpisana przez osobę/osoby  uprawnione do reprezentowania podmiotu. Pełnomocnictwo winno być w oryginale lub notarialnie potwierdzonej </w:t>
      </w:r>
    </w:p>
    <w:p w:rsidR="00632E04" w:rsidRPr="00B7489D" w:rsidRDefault="00632E04" w:rsidP="00487D43">
      <w:pPr>
        <w:numPr>
          <w:ilvl w:val="1"/>
          <w:numId w:val="14"/>
        </w:numPr>
        <w:tabs>
          <w:tab w:val="clear" w:pos="1440"/>
          <w:tab w:val="num" w:pos="720"/>
        </w:tabs>
        <w:ind w:left="720"/>
        <w:jc w:val="both"/>
      </w:pPr>
      <w:r w:rsidRPr="00B7489D">
        <w:t xml:space="preserve">projekt umowy parafowany przez Oferenta – załącznik  nr 2. </w:t>
      </w:r>
    </w:p>
    <w:p w:rsidR="00632E04" w:rsidRPr="001A544E" w:rsidRDefault="00632E04">
      <w:pPr>
        <w:jc w:val="both"/>
        <w:rPr>
          <w:sz w:val="16"/>
          <w:szCs w:val="16"/>
        </w:rPr>
      </w:pPr>
    </w:p>
    <w:p w:rsidR="00632E04" w:rsidRDefault="00632E04" w:rsidP="00487D4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B7489D">
        <w:t xml:space="preserve">Oferta wraz z załącznikami powinna być sporządzona w formie pisemnej i podpisana przez osobę upoważnioną. </w:t>
      </w:r>
    </w:p>
    <w:p w:rsidR="00632E04" w:rsidRDefault="00632E04" w:rsidP="00487D4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B7489D">
        <w:t>Oferta powinna być opieczętowana, strony ponumerowane i zap</w:t>
      </w:r>
      <w:r>
        <w:t xml:space="preserve">arafowane. Spis treści powinien </w:t>
      </w:r>
      <w:r w:rsidRPr="00B7489D">
        <w:t>zawierać wykaz wszystkich istotnych części ofert. Całość powinna być trwale zszyta.</w:t>
      </w:r>
    </w:p>
    <w:p w:rsidR="00632E04" w:rsidRDefault="00632E04" w:rsidP="00487D4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B7489D">
        <w:t>Wszystkie koszty związane z przygotowaniem oferty ponosi Oferent.</w:t>
      </w:r>
    </w:p>
    <w:p w:rsidR="00632E04" w:rsidRDefault="00632E04" w:rsidP="00487D4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B7489D">
        <w:t>Składający ofertę jest nią związany przez okres 30 dni.</w:t>
      </w:r>
    </w:p>
    <w:p w:rsidR="00632E04" w:rsidRDefault="00632E04" w:rsidP="00487D4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B7489D">
        <w:t xml:space="preserve">Ofertę należy przesłać na adres Szpitala lub złożyć w Kancelarii Szpitala do dnia </w:t>
      </w:r>
      <w:r>
        <w:t>13 lutego</w:t>
      </w:r>
      <w:bookmarkStart w:id="0" w:name="_GoBack"/>
      <w:bookmarkEnd w:id="0"/>
      <w:r>
        <w:t xml:space="preserve"> </w:t>
      </w:r>
      <w:r w:rsidRPr="00B7489D">
        <w:t>20</w:t>
      </w:r>
      <w:r>
        <w:t>23</w:t>
      </w:r>
      <w:r w:rsidRPr="00B7489D">
        <w:t xml:space="preserve"> r</w:t>
      </w:r>
      <w:r>
        <w:t>oku</w:t>
      </w:r>
      <w:r w:rsidRPr="00B7489D">
        <w:t xml:space="preserve"> do godz</w:t>
      </w:r>
      <w:r>
        <w:t xml:space="preserve">. </w:t>
      </w:r>
      <w:r w:rsidRPr="00B7489D">
        <w:t>1</w:t>
      </w:r>
      <w:r>
        <w:t>0</w:t>
      </w:r>
      <w:r w:rsidRPr="00B7489D">
        <w:t>:</w:t>
      </w:r>
      <w:r>
        <w:t>3</w:t>
      </w:r>
      <w:r w:rsidRPr="00B7489D">
        <w:t>0 w szczelnie zamkniętej kopercie uniemożliwiającej przypadkowe otwarcie. Na kopercie należy umieścić nazwę i adres Oferenta, z dopiskiem określającym zakres świadczeń zdrowotnych.</w:t>
      </w:r>
    </w:p>
    <w:p w:rsidR="00632E04" w:rsidRPr="00B7489D" w:rsidRDefault="00632E04" w:rsidP="00487D4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B7489D">
        <w:t>Niedopuszczalne jest złożenie kilku ofert przez tego samego Oferenta lub złożenie ofert alternatywnych w danym zakresie.</w:t>
      </w:r>
    </w:p>
    <w:p w:rsidR="00632E04" w:rsidRDefault="00632E04">
      <w:pPr>
        <w:pStyle w:val="Heading4"/>
        <w:jc w:val="center"/>
        <w:rPr>
          <w:sz w:val="24"/>
          <w:szCs w:val="24"/>
        </w:rPr>
      </w:pPr>
    </w:p>
    <w:p w:rsidR="00632E04" w:rsidRDefault="00632E04">
      <w:pPr>
        <w:pStyle w:val="Heading4"/>
        <w:jc w:val="center"/>
        <w:rPr>
          <w:sz w:val="24"/>
          <w:szCs w:val="24"/>
        </w:rPr>
      </w:pPr>
    </w:p>
    <w:p w:rsidR="00632E04" w:rsidRPr="00B7489D" w:rsidRDefault="00632E04">
      <w:pPr>
        <w:pStyle w:val="Heading4"/>
        <w:jc w:val="center"/>
        <w:rPr>
          <w:sz w:val="24"/>
          <w:szCs w:val="24"/>
        </w:rPr>
      </w:pPr>
      <w:r w:rsidRPr="00B7489D">
        <w:rPr>
          <w:sz w:val="24"/>
          <w:szCs w:val="24"/>
        </w:rPr>
        <w:t>KRYTERIA OCENY</w:t>
      </w:r>
    </w:p>
    <w:p w:rsidR="00632E04" w:rsidRPr="001A544E" w:rsidRDefault="00632E04" w:rsidP="001A544E">
      <w:pPr>
        <w:rPr>
          <w:sz w:val="16"/>
          <w:szCs w:val="16"/>
        </w:rPr>
      </w:pPr>
    </w:p>
    <w:p w:rsidR="00632E04" w:rsidRPr="00B7489D" w:rsidRDefault="00632E04" w:rsidP="001A544E">
      <w:pPr>
        <w:pStyle w:val="BodyText"/>
        <w:spacing w:line="240" w:lineRule="auto"/>
      </w:pPr>
      <w:r w:rsidRPr="00B7489D">
        <w:t>W przedmiotowym postępowaniu Udzielający Zamówienia dokona wyboru najkorzystniejszej oferty według kryterium :</w:t>
      </w:r>
    </w:p>
    <w:p w:rsidR="00632E04" w:rsidRDefault="00632E04" w:rsidP="00487D4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color w:val="000000"/>
        </w:rPr>
      </w:pPr>
      <w:r w:rsidRPr="00B7489D">
        <w:rPr>
          <w:color w:val="000000"/>
        </w:rPr>
        <w:t>Cena oferty</w:t>
      </w:r>
      <w:r w:rsidRPr="00B7489D">
        <w:rPr>
          <w:color w:val="000000"/>
        </w:rPr>
        <w:tab/>
      </w:r>
      <w:r w:rsidRPr="00B7489D">
        <w:rPr>
          <w:color w:val="000000"/>
        </w:rPr>
        <w:tab/>
      </w:r>
      <w:r w:rsidRPr="00B7489D">
        <w:rPr>
          <w:color w:val="000000"/>
        </w:rPr>
        <w:tab/>
      </w:r>
      <w:r w:rsidRPr="00B7489D">
        <w:rPr>
          <w:color w:val="000000"/>
        </w:rPr>
        <w:tab/>
      </w:r>
      <w:r w:rsidRPr="00B7489D">
        <w:rPr>
          <w:color w:val="000000"/>
        </w:rPr>
        <w:tab/>
      </w:r>
      <w:r w:rsidRPr="00B7489D">
        <w:rPr>
          <w:color w:val="000000"/>
        </w:rPr>
        <w:tab/>
      </w:r>
      <w:r w:rsidRPr="00B7489D">
        <w:rPr>
          <w:color w:val="000000"/>
        </w:rPr>
        <w:tab/>
      </w:r>
      <w:r w:rsidRPr="00B7489D">
        <w:rPr>
          <w:color w:val="000000"/>
        </w:rPr>
        <w:tab/>
        <w:t xml:space="preserve">– znaczenie – </w:t>
      </w:r>
      <w:r w:rsidRPr="00B7489D">
        <w:rPr>
          <w:b/>
          <w:color w:val="000000"/>
        </w:rPr>
        <w:t>80 %</w:t>
      </w:r>
    </w:p>
    <w:p w:rsidR="00632E04" w:rsidRPr="001A544E" w:rsidRDefault="00632E04" w:rsidP="00487D4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color w:val="000000"/>
        </w:rPr>
      </w:pPr>
      <w:r w:rsidRPr="00B7489D">
        <w:rPr>
          <w:color w:val="000000"/>
        </w:rPr>
        <w:t>Odległość pomiędzy Szpitalem,</w:t>
      </w:r>
    </w:p>
    <w:p w:rsidR="00632E04" w:rsidRPr="00B7489D" w:rsidRDefault="00632E04">
      <w:pPr>
        <w:ind w:left="360"/>
        <w:rPr>
          <w:b/>
          <w:color w:val="000000"/>
        </w:rPr>
      </w:pPr>
      <w:r w:rsidRPr="00B7489D">
        <w:rPr>
          <w:color w:val="000000"/>
        </w:rPr>
        <w:t xml:space="preserve">a miejscem wykonywania badania  </w:t>
      </w:r>
      <w:r w:rsidRPr="00B7489D">
        <w:rPr>
          <w:b/>
          <w:color w:val="000000"/>
        </w:rPr>
        <w:tab/>
      </w:r>
      <w:r w:rsidRPr="00B7489D">
        <w:rPr>
          <w:b/>
          <w:color w:val="000000"/>
        </w:rPr>
        <w:tab/>
        <w:t xml:space="preserve">                                   </w:t>
      </w:r>
      <w:r w:rsidRPr="00B7489D">
        <w:rPr>
          <w:b/>
          <w:color w:val="000000"/>
        </w:rPr>
        <w:tab/>
      </w:r>
      <w:r w:rsidRPr="00B7489D">
        <w:rPr>
          <w:color w:val="000000"/>
        </w:rPr>
        <w:t xml:space="preserve">– znaczenie – </w:t>
      </w:r>
      <w:r w:rsidRPr="00B7489D">
        <w:rPr>
          <w:b/>
          <w:color w:val="000000"/>
        </w:rPr>
        <w:t>20 %</w:t>
      </w:r>
    </w:p>
    <w:p w:rsidR="00632E04" w:rsidRPr="001A544E" w:rsidRDefault="00632E04">
      <w:pPr>
        <w:keepLines/>
        <w:widowControl w:val="0"/>
        <w:tabs>
          <w:tab w:val="left" w:pos="8460"/>
        </w:tabs>
        <w:autoSpaceDE w:val="0"/>
        <w:autoSpaceDN w:val="0"/>
        <w:adjustRightInd w:val="0"/>
        <w:rPr>
          <w:b/>
          <w:sz w:val="16"/>
          <w:szCs w:val="16"/>
        </w:rPr>
      </w:pPr>
    </w:p>
    <w:p w:rsidR="00632E04" w:rsidRPr="00B7489D" w:rsidRDefault="00632E04">
      <w:pPr>
        <w:keepLines/>
        <w:widowControl w:val="0"/>
        <w:tabs>
          <w:tab w:val="left" w:pos="8460"/>
        </w:tabs>
        <w:autoSpaceDE w:val="0"/>
        <w:autoSpaceDN w:val="0"/>
        <w:adjustRightInd w:val="0"/>
        <w:rPr>
          <w:b/>
        </w:rPr>
      </w:pPr>
      <w:r w:rsidRPr="00B7489D">
        <w:rPr>
          <w:b/>
        </w:rPr>
        <w:t>Opis sposobów dokonywania oceny ofert na podstawie kryteriów.</w:t>
      </w:r>
    </w:p>
    <w:p w:rsidR="00632E04" w:rsidRPr="001A544E" w:rsidRDefault="00632E04">
      <w:pPr>
        <w:spacing w:line="360" w:lineRule="auto"/>
        <w:ind w:left="60"/>
        <w:jc w:val="both"/>
        <w:rPr>
          <w:b/>
          <w:sz w:val="16"/>
          <w:szCs w:val="16"/>
        </w:rPr>
      </w:pPr>
    </w:p>
    <w:p w:rsidR="00632E04" w:rsidRPr="00B7489D" w:rsidRDefault="00632E04" w:rsidP="00487D43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B7489D">
        <w:t>Sposób przydzielania punktów i wymogi dotyczące oceny:</w:t>
      </w:r>
    </w:p>
    <w:p w:rsidR="00632E04" w:rsidRPr="00B7489D" w:rsidRDefault="00632E04" w:rsidP="00487D43">
      <w:pPr>
        <w:keepLines/>
        <w:widowControl w:val="0"/>
        <w:numPr>
          <w:ilvl w:val="1"/>
          <w:numId w:val="15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</w:pPr>
      <w:r w:rsidRPr="00B7489D">
        <w:t xml:space="preserve">Wartość punktowa dla kryterium </w:t>
      </w:r>
      <w:r w:rsidRPr="00B7489D">
        <w:rPr>
          <w:b/>
        </w:rPr>
        <w:t>cena oferty</w:t>
      </w:r>
      <w:r w:rsidRPr="00B7489D">
        <w:t xml:space="preserve"> będz</w:t>
      </w:r>
      <w:r>
        <w:t xml:space="preserve">ie wyliczona wg następującej </w:t>
      </w:r>
      <w:r w:rsidRPr="00B7489D">
        <w:t>formuły:</w:t>
      </w:r>
    </w:p>
    <w:p w:rsidR="00632E04" w:rsidRPr="001A544E" w:rsidRDefault="00632E04">
      <w:pPr>
        <w:keepLines/>
        <w:widowControl w:val="0"/>
        <w:autoSpaceDE w:val="0"/>
        <w:autoSpaceDN w:val="0"/>
        <w:adjustRightInd w:val="0"/>
        <w:ind w:left="360"/>
        <w:rPr>
          <w:color w:val="000000"/>
          <w:sz w:val="16"/>
          <w:szCs w:val="16"/>
        </w:rPr>
      </w:pPr>
    </w:p>
    <w:p w:rsidR="00632E04" w:rsidRPr="00B7489D" w:rsidRDefault="00632E04">
      <w:pPr>
        <w:ind w:left="60" w:firstLine="1860"/>
        <w:jc w:val="both"/>
        <w:rPr>
          <w:b/>
          <w:color w:val="000000"/>
        </w:rPr>
      </w:pPr>
      <w:r w:rsidRPr="00B7489D">
        <w:rPr>
          <w:b/>
          <w:color w:val="000000"/>
        </w:rPr>
        <w:t xml:space="preserve">                         cena oferty najtańszej</w:t>
      </w:r>
    </w:p>
    <w:p w:rsidR="00632E04" w:rsidRPr="00B7489D" w:rsidRDefault="00632E04">
      <w:pPr>
        <w:ind w:left="60" w:firstLine="1380"/>
        <w:jc w:val="both"/>
        <w:rPr>
          <w:b/>
          <w:color w:val="000000"/>
        </w:rPr>
      </w:pPr>
      <w:r w:rsidRPr="00B7489D">
        <w:rPr>
          <w:b/>
          <w:color w:val="000000"/>
        </w:rPr>
        <w:t xml:space="preserve">cena oferty  =     ------------------------------------   x  100 x </w:t>
      </w:r>
      <w:r w:rsidRPr="00B7489D">
        <w:rPr>
          <w:b/>
        </w:rPr>
        <w:t>80</w:t>
      </w:r>
      <w:r w:rsidRPr="00B7489D">
        <w:rPr>
          <w:b/>
          <w:color w:val="FF0000"/>
        </w:rPr>
        <w:t xml:space="preserve"> </w:t>
      </w:r>
      <w:r w:rsidRPr="00B7489D">
        <w:rPr>
          <w:b/>
          <w:color w:val="000000"/>
        </w:rPr>
        <w:t>%</w:t>
      </w:r>
    </w:p>
    <w:p w:rsidR="00632E04" w:rsidRPr="00B7489D" w:rsidRDefault="00632E04">
      <w:pPr>
        <w:ind w:left="2400" w:firstLine="120"/>
        <w:jc w:val="both"/>
        <w:rPr>
          <w:b/>
          <w:color w:val="000000"/>
        </w:rPr>
      </w:pPr>
      <w:r w:rsidRPr="00B7489D">
        <w:rPr>
          <w:b/>
          <w:color w:val="000000"/>
        </w:rPr>
        <w:t xml:space="preserve">               cena oferty badanej </w:t>
      </w:r>
    </w:p>
    <w:p w:rsidR="00632E04" w:rsidRPr="002B58CA" w:rsidRDefault="00632E04" w:rsidP="002B58CA">
      <w:pPr>
        <w:jc w:val="both"/>
        <w:rPr>
          <w:b/>
          <w:color w:val="000000"/>
          <w:sz w:val="16"/>
          <w:szCs w:val="16"/>
        </w:rPr>
      </w:pPr>
    </w:p>
    <w:p w:rsidR="00632E04" w:rsidRPr="00B7489D" w:rsidRDefault="00632E04" w:rsidP="002B58CA">
      <w:pPr>
        <w:ind w:left="720"/>
        <w:jc w:val="both"/>
        <w:rPr>
          <w:color w:val="000000"/>
        </w:rPr>
      </w:pPr>
      <w:r w:rsidRPr="00B7489D">
        <w:rPr>
          <w:color w:val="000000"/>
        </w:rPr>
        <w:t xml:space="preserve">Tak przeliczona cena wstawiona będzie do wzoru na cenę w miejsce ceny oferty badanej ustalając wartość oferty w kryterium </w:t>
      </w:r>
      <w:r w:rsidRPr="00B7489D">
        <w:rPr>
          <w:b/>
          <w:color w:val="000000"/>
        </w:rPr>
        <w:t>„cena”.</w:t>
      </w:r>
      <w:r w:rsidRPr="00B7489D">
        <w:rPr>
          <w:color w:val="000000"/>
        </w:rPr>
        <w:t xml:space="preserve"> </w:t>
      </w:r>
    </w:p>
    <w:p w:rsidR="00632E04" w:rsidRPr="002B58CA" w:rsidRDefault="00632E04">
      <w:pPr>
        <w:ind w:left="2400" w:firstLine="120"/>
        <w:jc w:val="both"/>
        <w:rPr>
          <w:b/>
          <w:color w:val="000000"/>
          <w:sz w:val="16"/>
          <w:szCs w:val="16"/>
        </w:rPr>
      </w:pPr>
    </w:p>
    <w:p w:rsidR="00632E04" w:rsidRPr="00B7489D" w:rsidRDefault="00632E04" w:rsidP="00487D43">
      <w:pPr>
        <w:keepLines/>
        <w:widowControl w:val="0"/>
        <w:numPr>
          <w:ilvl w:val="1"/>
          <w:numId w:val="15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</w:pPr>
      <w:r w:rsidRPr="00B7489D">
        <w:t xml:space="preserve">Wartość punktowa dla </w:t>
      </w:r>
      <w:r w:rsidRPr="00B7489D">
        <w:rPr>
          <w:color w:val="000000"/>
        </w:rPr>
        <w:t xml:space="preserve">kryterium </w:t>
      </w:r>
      <w:r w:rsidRPr="00B7489D">
        <w:rPr>
          <w:b/>
          <w:color w:val="000000"/>
        </w:rPr>
        <w:t>odległość</w:t>
      </w:r>
      <w:r>
        <w:rPr>
          <w:b/>
          <w:color w:val="000000"/>
        </w:rPr>
        <w:t xml:space="preserve"> pomiędzy Szpitalem, a miejscem </w:t>
      </w:r>
      <w:r w:rsidRPr="00B7489D">
        <w:rPr>
          <w:b/>
          <w:color w:val="000000"/>
        </w:rPr>
        <w:t>wykonywania badania</w:t>
      </w:r>
      <w:r w:rsidRPr="00B7489D">
        <w:rPr>
          <w:color w:val="000000"/>
        </w:rPr>
        <w:t xml:space="preserve">  będzie wyliczona wg następującej formuły:</w:t>
      </w:r>
    </w:p>
    <w:p w:rsidR="00632E04" w:rsidRPr="002B58CA" w:rsidRDefault="00632E04">
      <w:pPr>
        <w:keepLines/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32E04" w:rsidRPr="00B7489D" w:rsidRDefault="00632E04" w:rsidP="002B58CA">
      <w:pPr>
        <w:tabs>
          <w:tab w:val="left" w:pos="2670"/>
        </w:tabs>
        <w:ind w:left="7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37.5pt" fillcolor="window">
            <v:imagedata r:id="rId5" o:title="" chromakey="white"/>
          </v:shape>
        </w:pict>
      </w:r>
    </w:p>
    <w:p w:rsidR="00632E04" w:rsidRPr="002B58CA" w:rsidRDefault="00632E04">
      <w:pPr>
        <w:tabs>
          <w:tab w:val="left" w:pos="2670"/>
        </w:tabs>
        <w:rPr>
          <w:sz w:val="16"/>
          <w:szCs w:val="16"/>
        </w:rPr>
      </w:pPr>
    </w:p>
    <w:p w:rsidR="00632E04" w:rsidRDefault="00632E04" w:rsidP="002B58CA">
      <w:pPr>
        <w:tabs>
          <w:tab w:val="left" w:pos="2670"/>
        </w:tabs>
        <w:ind w:left="720"/>
      </w:pPr>
    </w:p>
    <w:p w:rsidR="00632E04" w:rsidRDefault="00632E04" w:rsidP="002B58CA">
      <w:pPr>
        <w:tabs>
          <w:tab w:val="left" w:pos="2670"/>
        </w:tabs>
        <w:ind w:left="720"/>
      </w:pPr>
    </w:p>
    <w:p w:rsidR="00632E04" w:rsidRPr="00B7489D" w:rsidRDefault="00632E04" w:rsidP="002B58CA">
      <w:pPr>
        <w:tabs>
          <w:tab w:val="left" w:pos="2670"/>
        </w:tabs>
        <w:ind w:left="720"/>
      </w:pPr>
      <w:r w:rsidRPr="00B7489D">
        <w:t>Uwaga:</w:t>
      </w:r>
    </w:p>
    <w:p w:rsidR="00632E04" w:rsidRPr="00B7489D" w:rsidRDefault="00632E04" w:rsidP="002B58CA">
      <w:pPr>
        <w:tabs>
          <w:tab w:val="left" w:pos="2670"/>
        </w:tabs>
        <w:ind w:left="720"/>
        <w:rPr>
          <w:rFonts w:ascii="Cambria Math" w:hAnsi="Cambria Math"/>
        </w:rPr>
      </w:pPr>
      <w:r w:rsidRPr="00B7489D">
        <w:t>Liczba „30” oznacza maksymalną akceptowaną przez Udzielającego Zamówienia odległość od Szpitala do miejsca wykonywania badań wyrażoną w km.</w:t>
      </w:r>
    </w:p>
    <w:p w:rsidR="00632E04" w:rsidRPr="002B58CA" w:rsidRDefault="00632E04">
      <w:pPr>
        <w:tabs>
          <w:tab w:val="left" w:pos="2670"/>
        </w:tabs>
        <w:rPr>
          <w:sz w:val="16"/>
          <w:szCs w:val="16"/>
        </w:rPr>
      </w:pPr>
      <w:r w:rsidRPr="00B7489D">
        <w:rPr>
          <w:b/>
          <w:color w:val="000000"/>
        </w:rPr>
        <w:tab/>
      </w:r>
    </w:p>
    <w:p w:rsidR="00632E04" w:rsidRPr="00B7489D" w:rsidRDefault="00632E04" w:rsidP="00487D43">
      <w:pPr>
        <w:numPr>
          <w:ilvl w:val="1"/>
          <w:numId w:val="15"/>
        </w:numPr>
        <w:tabs>
          <w:tab w:val="clear" w:pos="1440"/>
          <w:tab w:val="num" w:pos="720"/>
        </w:tabs>
        <w:spacing w:after="100"/>
        <w:ind w:left="720"/>
        <w:jc w:val="both"/>
      </w:pPr>
      <w:r w:rsidRPr="00B7489D">
        <w:t>Ocena końcowa ofert zostanie obliczon</w:t>
      </w:r>
      <w:r>
        <w:t xml:space="preserve">a jako suma uzyskanych punktów </w:t>
      </w:r>
      <w:r w:rsidRPr="00B7489D">
        <w:t>z zastosowanych wzorów.</w:t>
      </w:r>
    </w:p>
    <w:p w:rsidR="00632E04" w:rsidRPr="002B58CA" w:rsidRDefault="00632E04">
      <w:pPr>
        <w:ind w:left="60"/>
        <w:jc w:val="both"/>
        <w:rPr>
          <w:sz w:val="16"/>
          <w:szCs w:val="16"/>
        </w:rPr>
      </w:pPr>
    </w:p>
    <w:p w:rsidR="00632E04" w:rsidRDefault="00632E04" w:rsidP="00487D43">
      <w:pPr>
        <w:keepLines/>
        <w:widowControl w:val="0"/>
        <w:numPr>
          <w:ilvl w:val="0"/>
          <w:numId w:val="10"/>
        </w:numPr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100"/>
        <w:ind w:left="357" w:hanging="357"/>
        <w:jc w:val="both"/>
      </w:pPr>
      <w:r w:rsidRPr="00B7489D">
        <w:t>Udzielający Zamówienia  zastosuje zaokrąglanie wyników do dwóch miejsc po</w:t>
      </w:r>
      <w:r>
        <w:t xml:space="preserve"> przecinku, zgodnie </w:t>
      </w:r>
      <w:r w:rsidRPr="00B7489D">
        <w:t>z matematycznymi zasadami zaokrąglania.</w:t>
      </w:r>
    </w:p>
    <w:p w:rsidR="00632E04" w:rsidRPr="002B58CA" w:rsidRDefault="00632E04" w:rsidP="00487D43">
      <w:pPr>
        <w:keepLines/>
        <w:widowControl w:val="0"/>
        <w:numPr>
          <w:ilvl w:val="0"/>
          <w:numId w:val="10"/>
        </w:numPr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100"/>
        <w:ind w:left="357" w:hanging="357"/>
        <w:jc w:val="both"/>
      </w:pPr>
      <w:r w:rsidRPr="00B7489D">
        <w:t>Komisja wybierze ofertę najkorzystniejszą, przez co należy rozumieć ofertę, która przedstawia najkorzystniejszy bilans ceny oraz innych kryteriów odnoszących się do przedmiotu zamówieni</w:t>
      </w:r>
    </w:p>
    <w:p w:rsidR="00632E04" w:rsidRPr="00B36C4C" w:rsidRDefault="00632E04" w:rsidP="00487D43">
      <w:pPr>
        <w:keepLines/>
        <w:widowControl w:val="0"/>
        <w:numPr>
          <w:ilvl w:val="0"/>
          <w:numId w:val="10"/>
        </w:numPr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100"/>
        <w:ind w:left="357" w:hanging="357"/>
        <w:jc w:val="both"/>
        <w:rPr>
          <w:color w:val="000000"/>
        </w:rPr>
      </w:pPr>
      <w:r w:rsidRPr="00B7489D">
        <w:t>Jeżeli nie będzie można wybrać oferty najkorzystniejszej z uwagi na to, że dwie lub więcej ofert przedstawiać będzie taki sam bilans ceny i innych kryteriów oceny ofer</w:t>
      </w:r>
      <w:r>
        <w:t xml:space="preserve">t, Komisja wybierze ofertę </w:t>
      </w:r>
      <w:r w:rsidRPr="00B7489D">
        <w:t>z niższą ceną.</w:t>
      </w:r>
    </w:p>
    <w:sectPr w:rsidR="00632E04" w:rsidRPr="00B36C4C" w:rsidSect="003B5CFF">
      <w:pgSz w:w="11906" w:h="16838"/>
      <w:pgMar w:top="540" w:right="1106" w:bottom="1276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60EC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C3BE0354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2C20024"/>
    <w:multiLevelType w:val="hybridMultilevel"/>
    <w:tmpl w:val="55C265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CE57F8"/>
    <w:multiLevelType w:val="hybridMultilevel"/>
    <w:tmpl w:val="86CE2CA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26F648A"/>
    <w:multiLevelType w:val="hybridMultilevel"/>
    <w:tmpl w:val="20187BF2"/>
    <w:lvl w:ilvl="0" w:tplc="61C8B8BE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34BD7B48"/>
    <w:multiLevelType w:val="hybridMultilevel"/>
    <w:tmpl w:val="003C41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BA49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D32B84"/>
    <w:multiLevelType w:val="hybridMultilevel"/>
    <w:tmpl w:val="344ED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A842C9"/>
    <w:multiLevelType w:val="hybridMultilevel"/>
    <w:tmpl w:val="D890C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A3257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EF577C"/>
    <w:multiLevelType w:val="multilevel"/>
    <w:tmpl w:val="2E8E55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DC14C7"/>
    <w:multiLevelType w:val="hybridMultilevel"/>
    <w:tmpl w:val="A7445E98"/>
    <w:lvl w:ilvl="0" w:tplc="DF242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abstractNum w:abstractNumId="10">
    <w:nsid w:val="67F5765F"/>
    <w:multiLevelType w:val="hybridMultilevel"/>
    <w:tmpl w:val="49025B7A"/>
    <w:lvl w:ilvl="0" w:tplc="D5BE666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0665747"/>
    <w:multiLevelType w:val="multilevel"/>
    <w:tmpl w:val="0D16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8C26AE"/>
    <w:multiLevelType w:val="hybridMultilevel"/>
    <w:tmpl w:val="418627D8"/>
    <w:lvl w:ilvl="0" w:tplc="DF242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8"/>
  </w:num>
  <w:num w:numId="11">
    <w:abstractNumId w:val="11"/>
  </w:num>
  <w:num w:numId="12">
    <w:abstractNumId w:val="4"/>
  </w:num>
  <w:num w:numId="13">
    <w:abstractNumId w:val="10"/>
  </w:num>
  <w:num w:numId="14">
    <w:abstractNumId w:val="7"/>
  </w:num>
  <w:num w:numId="15">
    <w:abstractNumId w:val="5"/>
  </w:num>
  <w:num w:numId="16">
    <w:abstractNumId w:val="2"/>
  </w:num>
  <w:num w:numId="17">
    <w:abstractNumId w:val="6"/>
  </w:num>
  <w:num w:numId="18">
    <w:abstractNumId w:val="3"/>
  </w:num>
  <w:num w:numId="19">
    <w:abstractNumId w:val="12"/>
  </w:num>
  <w:num w:numId="2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050"/>
    <w:rsid w:val="00000B04"/>
    <w:rsid w:val="0000173D"/>
    <w:rsid w:val="00003E64"/>
    <w:rsid w:val="000103F9"/>
    <w:rsid w:val="0001387D"/>
    <w:rsid w:val="00033283"/>
    <w:rsid w:val="00050712"/>
    <w:rsid w:val="000A0D36"/>
    <w:rsid w:val="000F3C8E"/>
    <w:rsid w:val="001074A3"/>
    <w:rsid w:val="0015696F"/>
    <w:rsid w:val="001A544E"/>
    <w:rsid w:val="0021238A"/>
    <w:rsid w:val="00242584"/>
    <w:rsid w:val="00244FA1"/>
    <w:rsid w:val="002A793C"/>
    <w:rsid w:val="002B58CA"/>
    <w:rsid w:val="003730A4"/>
    <w:rsid w:val="0037686D"/>
    <w:rsid w:val="003B5CFF"/>
    <w:rsid w:val="003E1542"/>
    <w:rsid w:val="00487D43"/>
    <w:rsid w:val="004B1948"/>
    <w:rsid w:val="004C7B9C"/>
    <w:rsid w:val="00571316"/>
    <w:rsid w:val="0058682E"/>
    <w:rsid w:val="005B01F7"/>
    <w:rsid w:val="005D1A78"/>
    <w:rsid w:val="005E01B0"/>
    <w:rsid w:val="00624F1A"/>
    <w:rsid w:val="00632E04"/>
    <w:rsid w:val="00677A92"/>
    <w:rsid w:val="006A0D73"/>
    <w:rsid w:val="006F30D8"/>
    <w:rsid w:val="00732C34"/>
    <w:rsid w:val="00741411"/>
    <w:rsid w:val="007F375B"/>
    <w:rsid w:val="0080183F"/>
    <w:rsid w:val="008607AC"/>
    <w:rsid w:val="00862C8D"/>
    <w:rsid w:val="00903112"/>
    <w:rsid w:val="00906230"/>
    <w:rsid w:val="009407B9"/>
    <w:rsid w:val="009A028B"/>
    <w:rsid w:val="00A85FDA"/>
    <w:rsid w:val="00A92F68"/>
    <w:rsid w:val="00B36C4C"/>
    <w:rsid w:val="00B7489D"/>
    <w:rsid w:val="00B954CA"/>
    <w:rsid w:val="00C0399F"/>
    <w:rsid w:val="00C05765"/>
    <w:rsid w:val="00C4405E"/>
    <w:rsid w:val="00C64F5F"/>
    <w:rsid w:val="00D20050"/>
    <w:rsid w:val="00D313FD"/>
    <w:rsid w:val="00DC302C"/>
    <w:rsid w:val="00DE199D"/>
    <w:rsid w:val="00E03732"/>
    <w:rsid w:val="00E148E0"/>
    <w:rsid w:val="00ED6B12"/>
    <w:rsid w:val="00F147BB"/>
    <w:rsid w:val="00F227C6"/>
    <w:rsid w:val="00F7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A028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02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0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0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02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02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028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A028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9A028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A02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37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037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0373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0373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0373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0373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0373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0373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03732"/>
    <w:rPr>
      <w:rFonts w:ascii="Cambria" w:hAnsi="Cambria" w:cs="Times New Roman"/>
    </w:rPr>
  </w:style>
  <w:style w:type="paragraph" w:styleId="BodyText2">
    <w:name w:val="Body Text 2"/>
    <w:basedOn w:val="Normal"/>
    <w:link w:val="BodyText2Char"/>
    <w:uiPriority w:val="99"/>
    <w:rsid w:val="009A028B"/>
    <w:pPr>
      <w:ind w:right="-337"/>
    </w:pPr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03732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A028B"/>
    <w:pPr>
      <w:spacing w:line="480" w:lineRule="auto"/>
      <w:jc w:val="both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7D43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A0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3732"/>
    <w:rPr>
      <w:rFonts w:cs="Times New Roman"/>
      <w:sz w:val="2"/>
    </w:rPr>
  </w:style>
  <w:style w:type="paragraph" w:customStyle="1" w:styleId="NumberList">
    <w:name w:val="Number List"/>
    <w:uiPriority w:val="99"/>
    <w:rsid w:val="009A028B"/>
    <w:pPr>
      <w:ind w:left="432"/>
      <w:jc w:val="both"/>
    </w:pPr>
    <w:rPr>
      <w:color w:val="000000"/>
      <w:sz w:val="24"/>
      <w:szCs w:val="20"/>
      <w:lang w:val="cs-CZ"/>
    </w:rPr>
  </w:style>
  <w:style w:type="paragraph" w:styleId="List">
    <w:name w:val="List"/>
    <w:basedOn w:val="Normal"/>
    <w:uiPriority w:val="99"/>
    <w:rsid w:val="009A028B"/>
    <w:pPr>
      <w:ind w:left="283" w:hanging="283"/>
    </w:pPr>
  </w:style>
  <w:style w:type="paragraph" w:styleId="List2">
    <w:name w:val="List 2"/>
    <w:basedOn w:val="Normal"/>
    <w:uiPriority w:val="99"/>
    <w:rsid w:val="009A028B"/>
    <w:pPr>
      <w:ind w:left="566" w:hanging="283"/>
    </w:pPr>
  </w:style>
  <w:style w:type="paragraph" w:styleId="ListBullet2">
    <w:name w:val="List Bullet 2"/>
    <w:basedOn w:val="Normal"/>
    <w:autoRedefine/>
    <w:uiPriority w:val="99"/>
    <w:rsid w:val="009A028B"/>
    <w:pPr>
      <w:numPr>
        <w:numId w:val="2"/>
      </w:numPr>
    </w:pPr>
  </w:style>
  <w:style w:type="paragraph" w:styleId="ListContinue2">
    <w:name w:val="List Continue 2"/>
    <w:basedOn w:val="Normal"/>
    <w:uiPriority w:val="99"/>
    <w:rsid w:val="009A028B"/>
    <w:pPr>
      <w:spacing w:after="120"/>
      <w:ind w:left="566"/>
    </w:pPr>
  </w:style>
  <w:style w:type="paragraph" w:styleId="BodyTextIndent">
    <w:name w:val="Body Text Indent"/>
    <w:basedOn w:val="Normal"/>
    <w:link w:val="BodyTextIndentChar"/>
    <w:uiPriority w:val="99"/>
    <w:rsid w:val="009A02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03732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5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965</Words>
  <Characters>5793</Characters>
  <Application>Microsoft Office Outlook</Application>
  <DocSecurity>0</DocSecurity>
  <Lines>0</Lines>
  <Paragraphs>0</Paragraphs>
  <ScaleCrop>false</ScaleCrop>
  <Company>Szpital Miejski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Szpital Specjalistyczny Nr 2 </dc:title>
  <dc:subject/>
  <dc:creator>Marketing</dc:creator>
  <cp:keywords/>
  <dc:description/>
  <cp:lastModifiedBy>Szpital</cp:lastModifiedBy>
  <cp:revision>7</cp:revision>
  <cp:lastPrinted>2023-02-03T08:28:00Z</cp:lastPrinted>
  <dcterms:created xsi:type="dcterms:W3CDTF">2023-01-24T19:36:00Z</dcterms:created>
  <dcterms:modified xsi:type="dcterms:W3CDTF">2023-02-03T08:28:00Z</dcterms:modified>
</cp:coreProperties>
</file>