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F01" w:rsidRPr="00604CC9" w:rsidRDefault="006E2F01" w:rsidP="000A7B1B">
      <w:pPr>
        <w:pStyle w:val="Heading6"/>
        <w:jc w:val="right"/>
        <w:rPr>
          <w:sz w:val="24"/>
          <w:szCs w:val="24"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604CC9">
        <w:rPr>
          <w:sz w:val="24"/>
          <w:szCs w:val="24"/>
        </w:rPr>
        <w:t>Załącznik nr 1</w:t>
      </w:r>
    </w:p>
    <w:p w:rsidR="006E2F01" w:rsidRDefault="006E2F01" w:rsidP="000A7B1B">
      <w:pPr>
        <w:pStyle w:val="Heading7"/>
        <w:spacing w:line="360" w:lineRule="auto"/>
        <w:jc w:val="center"/>
        <w:rPr>
          <w:b/>
        </w:rPr>
      </w:pPr>
      <w:r>
        <w:rPr>
          <w:b/>
        </w:rPr>
        <w:t>FORMULARZ OFERTOWY  DO KONKURSU OFERT</w:t>
      </w:r>
    </w:p>
    <w:p w:rsidR="006E2F01" w:rsidRDefault="006E2F01">
      <w:pPr>
        <w:pStyle w:val="BodyText"/>
        <w:spacing w:line="240" w:lineRule="auto"/>
        <w:rPr>
          <w:b/>
          <w:sz w:val="22"/>
        </w:rPr>
      </w:pPr>
      <w:r>
        <w:rPr>
          <w:sz w:val="22"/>
        </w:rPr>
        <w:t xml:space="preserve">na  udzielanie świadczeń  zdrowotnych w zakresie badań tomografu komputerowego wykonywanych na rzecz pacjentów Szpitala Specjalistycznego Nr 2 w Bytomiu </w:t>
      </w:r>
    </w:p>
    <w:p w:rsidR="006E2F01" w:rsidRPr="00604CC9" w:rsidRDefault="006E2F01">
      <w:pPr>
        <w:autoSpaceDE w:val="0"/>
        <w:autoSpaceDN w:val="0"/>
        <w:adjustRightInd w:val="0"/>
        <w:rPr>
          <w:sz w:val="16"/>
          <w:szCs w:val="16"/>
        </w:rPr>
      </w:pPr>
    </w:p>
    <w:p w:rsidR="006E2F01" w:rsidRDefault="006E2F01" w:rsidP="00604CC9">
      <w:pPr>
        <w:pStyle w:val="BodyText"/>
        <w:numPr>
          <w:ilvl w:val="0"/>
          <w:numId w:val="9"/>
        </w:numPr>
        <w:tabs>
          <w:tab w:val="clear" w:pos="1080"/>
          <w:tab w:val="num" w:pos="360"/>
        </w:tabs>
        <w:ind w:left="360" w:hanging="360"/>
        <w:rPr>
          <w:sz w:val="22"/>
        </w:rPr>
      </w:pPr>
      <w:r>
        <w:rPr>
          <w:sz w:val="22"/>
        </w:rPr>
        <w:t>Dane  o Oferencie:</w:t>
      </w:r>
    </w:p>
    <w:p w:rsidR="006E2F01" w:rsidRDefault="006E2F01" w:rsidP="00604CC9">
      <w:pPr>
        <w:numPr>
          <w:ilvl w:val="2"/>
          <w:numId w:val="9"/>
        </w:numPr>
        <w:tabs>
          <w:tab w:val="clear" w:pos="2340"/>
          <w:tab w:val="num" w:pos="720"/>
        </w:tabs>
        <w:autoSpaceDE w:val="0"/>
        <w:autoSpaceDN w:val="0"/>
        <w:adjustRightInd w:val="0"/>
        <w:ind w:left="720"/>
        <w:jc w:val="both"/>
        <w:rPr>
          <w:sz w:val="22"/>
        </w:rPr>
      </w:pPr>
      <w:r>
        <w:rPr>
          <w:sz w:val="22"/>
        </w:rPr>
        <w:t>Pełna nazwa:......................................................................................................................................</w:t>
      </w:r>
    </w:p>
    <w:p w:rsidR="006E2F01" w:rsidRDefault="006E2F01" w:rsidP="00604CC9">
      <w:pPr>
        <w:autoSpaceDE w:val="0"/>
        <w:autoSpaceDN w:val="0"/>
        <w:adjustRightInd w:val="0"/>
        <w:ind w:left="360"/>
        <w:jc w:val="both"/>
        <w:rPr>
          <w:sz w:val="22"/>
        </w:rPr>
      </w:pPr>
    </w:p>
    <w:p w:rsidR="006E2F01" w:rsidRDefault="006E2F01" w:rsidP="00604CC9">
      <w:pPr>
        <w:numPr>
          <w:ilvl w:val="2"/>
          <w:numId w:val="9"/>
        </w:numPr>
        <w:tabs>
          <w:tab w:val="clear" w:pos="2340"/>
          <w:tab w:val="num" w:pos="720"/>
        </w:tabs>
        <w:autoSpaceDE w:val="0"/>
        <w:autoSpaceDN w:val="0"/>
        <w:adjustRightInd w:val="0"/>
        <w:ind w:left="720"/>
        <w:jc w:val="both"/>
        <w:rPr>
          <w:sz w:val="22"/>
        </w:rPr>
      </w:pPr>
      <w:r>
        <w:rPr>
          <w:sz w:val="22"/>
        </w:rPr>
        <w:t>Adres:</w:t>
      </w:r>
    </w:p>
    <w:p w:rsidR="006E2F01" w:rsidRDefault="006E2F01" w:rsidP="00604CC9">
      <w:pPr>
        <w:autoSpaceDE w:val="0"/>
        <w:autoSpaceDN w:val="0"/>
        <w:adjustRightInd w:val="0"/>
        <w:ind w:left="720"/>
        <w:jc w:val="both"/>
        <w:rPr>
          <w:sz w:val="22"/>
        </w:rPr>
      </w:pPr>
      <w:r>
        <w:rPr>
          <w:sz w:val="22"/>
        </w:rPr>
        <w:t>miejscowość ...............................................................................kod pocztowy………………….…....</w:t>
      </w:r>
    </w:p>
    <w:p w:rsidR="006E2F01" w:rsidRDefault="006E2F01" w:rsidP="00604CC9">
      <w:pPr>
        <w:autoSpaceDE w:val="0"/>
        <w:autoSpaceDN w:val="0"/>
        <w:adjustRightInd w:val="0"/>
        <w:jc w:val="both"/>
        <w:rPr>
          <w:sz w:val="22"/>
        </w:rPr>
      </w:pPr>
    </w:p>
    <w:p w:rsidR="006E2F01" w:rsidRDefault="006E2F01" w:rsidP="00604CC9">
      <w:pPr>
        <w:autoSpaceDE w:val="0"/>
        <w:autoSpaceDN w:val="0"/>
        <w:adjustRightInd w:val="0"/>
        <w:ind w:left="720"/>
        <w:jc w:val="both"/>
        <w:rPr>
          <w:sz w:val="22"/>
        </w:rPr>
      </w:pPr>
      <w:r>
        <w:rPr>
          <w:sz w:val="22"/>
        </w:rPr>
        <w:t xml:space="preserve">ul. ..................................................................................................., nr lokalu, ................................. </w:t>
      </w:r>
    </w:p>
    <w:p w:rsidR="006E2F01" w:rsidRDefault="006E2F01" w:rsidP="00604CC9">
      <w:pPr>
        <w:autoSpaceDE w:val="0"/>
        <w:autoSpaceDN w:val="0"/>
        <w:adjustRightInd w:val="0"/>
        <w:jc w:val="both"/>
        <w:rPr>
          <w:sz w:val="22"/>
        </w:rPr>
      </w:pPr>
    </w:p>
    <w:p w:rsidR="006E2F01" w:rsidRDefault="006E2F01" w:rsidP="00604CC9">
      <w:pPr>
        <w:autoSpaceDE w:val="0"/>
        <w:autoSpaceDN w:val="0"/>
        <w:adjustRightInd w:val="0"/>
        <w:ind w:left="720"/>
        <w:jc w:val="both"/>
        <w:rPr>
          <w:sz w:val="22"/>
        </w:rPr>
      </w:pPr>
      <w:r>
        <w:rPr>
          <w:sz w:val="22"/>
        </w:rPr>
        <w:t>Tel/fax. ................................................................................................................................................</w:t>
      </w:r>
    </w:p>
    <w:p w:rsidR="006E2F01" w:rsidRDefault="006E2F01" w:rsidP="00604CC9">
      <w:pPr>
        <w:autoSpaceDE w:val="0"/>
        <w:autoSpaceDN w:val="0"/>
        <w:adjustRightInd w:val="0"/>
        <w:jc w:val="both"/>
        <w:rPr>
          <w:sz w:val="22"/>
        </w:rPr>
      </w:pPr>
    </w:p>
    <w:p w:rsidR="006E2F01" w:rsidRDefault="006E2F01" w:rsidP="00604CC9">
      <w:pPr>
        <w:autoSpaceDE w:val="0"/>
        <w:autoSpaceDN w:val="0"/>
        <w:adjustRightInd w:val="0"/>
        <w:ind w:left="720"/>
        <w:jc w:val="both"/>
        <w:rPr>
          <w:sz w:val="22"/>
        </w:rPr>
      </w:pPr>
      <w:r>
        <w:rPr>
          <w:sz w:val="22"/>
        </w:rPr>
        <w:t>email......................................................................  www..................................................................</w:t>
      </w:r>
    </w:p>
    <w:p w:rsidR="006E2F01" w:rsidRDefault="006E2F01" w:rsidP="00604CC9">
      <w:pPr>
        <w:autoSpaceDE w:val="0"/>
        <w:autoSpaceDN w:val="0"/>
        <w:adjustRightInd w:val="0"/>
        <w:jc w:val="both"/>
        <w:rPr>
          <w:sz w:val="22"/>
        </w:rPr>
      </w:pPr>
    </w:p>
    <w:p w:rsidR="006E2F01" w:rsidRDefault="006E2F01" w:rsidP="00604CC9">
      <w:pPr>
        <w:autoSpaceDE w:val="0"/>
        <w:autoSpaceDN w:val="0"/>
        <w:adjustRightInd w:val="0"/>
        <w:ind w:left="720"/>
        <w:jc w:val="both"/>
        <w:rPr>
          <w:sz w:val="22"/>
        </w:rPr>
      </w:pPr>
      <w:r>
        <w:rPr>
          <w:sz w:val="22"/>
        </w:rPr>
        <w:t>Nazwa i numer konta bankowego ………………………….……………………………….…………….</w:t>
      </w:r>
    </w:p>
    <w:p w:rsidR="006E2F01" w:rsidRDefault="006E2F01" w:rsidP="00604CC9">
      <w:pPr>
        <w:autoSpaceDE w:val="0"/>
        <w:autoSpaceDN w:val="0"/>
        <w:adjustRightInd w:val="0"/>
        <w:rPr>
          <w:sz w:val="22"/>
        </w:rPr>
      </w:pPr>
    </w:p>
    <w:p w:rsidR="006E2F01" w:rsidRDefault="006E2F01" w:rsidP="00604CC9">
      <w:pPr>
        <w:numPr>
          <w:ilvl w:val="2"/>
          <w:numId w:val="9"/>
        </w:numPr>
        <w:tabs>
          <w:tab w:val="clear" w:pos="2340"/>
          <w:tab w:val="num" w:pos="720"/>
        </w:tabs>
        <w:autoSpaceDE w:val="0"/>
        <w:autoSpaceDN w:val="0"/>
        <w:adjustRightInd w:val="0"/>
        <w:spacing w:line="360" w:lineRule="auto"/>
        <w:ind w:left="720"/>
        <w:jc w:val="both"/>
        <w:rPr>
          <w:sz w:val="22"/>
        </w:rPr>
      </w:pPr>
      <w:r>
        <w:rPr>
          <w:sz w:val="22"/>
        </w:rPr>
        <w:t>Numer wpisu do rejestru zakładów opieki zdrowotnej, nr wpisu do właściwego rejestru  i oznaczenie organu dokonującego wpisu ........................................................................................................................</w:t>
      </w:r>
    </w:p>
    <w:p w:rsidR="006E2F01" w:rsidRDefault="006E2F01" w:rsidP="00604CC9">
      <w:pPr>
        <w:autoSpaceDE w:val="0"/>
        <w:autoSpaceDN w:val="0"/>
        <w:adjustRightInd w:val="0"/>
        <w:ind w:left="720"/>
        <w:jc w:val="both"/>
        <w:rPr>
          <w:sz w:val="22"/>
        </w:rPr>
      </w:pPr>
      <w:r>
        <w:rPr>
          <w:sz w:val="22"/>
        </w:rPr>
        <w:t>......................................................................................................................................................................</w:t>
      </w:r>
    </w:p>
    <w:p w:rsidR="006E2F01" w:rsidRPr="0086514C" w:rsidRDefault="006E2F01" w:rsidP="00604CC9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6E2F01" w:rsidRDefault="006E2F01" w:rsidP="00604CC9">
      <w:pPr>
        <w:numPr>
          <w:ilvl w:val="2"/>
          <w:numId w:val="9"/>
        </w:numPr>
        <w:tabs>
          <w:tab w:val="clear" w:pos="2340"/>
          <w:tab w:val="num" w:pos="720"/>
        </w:tabs>
        <w:autoSpaceDE w:val="0"/>
        <w:autoSpaceDN w:val="0"/>
        <w:adjustRightInd w:val="0"/>
        <w:spacing w:line="360" w:lineRule="auto"/>
        <w:ind w:left="720"/>
        <w:jc w:val="both"/>
        <w:rPr>
          <w:sz w:val="22"/>
        </w:rPr>
      </w:pPr>
      <w:r>
        <w:rPr>
          <w:sz w:val="22"/>
        </w:rPr>
        <w:t>NIP..........................................................................................................................................................</w:t>
      </w:r>
    </w:p>
    <w:p w:rsidR="006E2F01" w:rsidRDefault="006E2F01" w:rsidP="00604CC9">
      <w:pPr>
        <w:numPr>
          <w:ilvl w:val="2"/>
          <w:numId w:val="9"/>
        </w:numPr>
        <w:tabs>
          <w:tab w:val="clear" w:pos="2340"/>
          <w:tab w:val="num" w:pos="720"/>
        </w:tabs>
        <w:autoSpaceDE w:val="0"/>
        <w:autoSpaceDN w:val="0"/>
        <w:adjustRightInd w:val="0"/>
        <w:spacing w:line="360" w:lineRule="auto"/>
        <w:ind w:left="720"/>
        <w:jc w:val="both"/>
        <w:rPr>
          <w:sz w:val="22"/>
        </w:rPr>
      </w:pPr>
      <w:r>
        <w:rPr>
          <w:sz w:val="22"/>
        </w:rPr>
        <w:t>Regon.................................................................................................................................................</w:t>
      </w:r>
    </w:p>
    <w:p w:rsidR="006E2F01" w:rsidRDefault="006E2F01" w:rsidP="00604CC9">
      <w:pPr>
        <w:numPr>
          <w:ilvl w:val="2"/>
          <w:numId w:val="9"/>
        </w:numPr>
        <w:tabs>
          <w:tab w:val="clear" w:pos="2340"/>
          <w:tab w:val="num" w:pos="720"/>
        </w:tabs>
        <w:autoSpaceDE w:val="0"/>
        <w:autoSpaceDN w:val="0"/>
        <w:adjustRightInd w:val="0"/>
        <w:spacing w:line="360" w:lineRule="auto"/>
        <w:ind w:left="720"/>
        <w:jc w:val="both"/>
        <w:rPr>
          <w:sz w:val="22"/>
        </w:rPr>
      </w:pPr>
      <w:r>
        <w:rPr>
          <w:sz w:val="22"/>
        </w:rPr>
        <w:t>KRS……………………………………………………………………………………………..………….</w:t>
      </w:r>
    </w:p>
    <w:p w:rsidR="006E2F01" w:rsidRPr="00604CC9" w:rsidRDefault="006E2F01">
      <w:pPr>
        <w:autoSpaceDE w:val="0"/>
        <w:autoSpaceDN w:val="0"/>
        <w:adjustRightInd w:val="0"/>
        <w:jc w:val="both"/>
        <w:rPr>
          <w:sz w:val="16"/>
          <w:szCs w:val="16"/>
          <w:u w:val="single"/>
        </w:rPr>
      </w:pPr>
    </w:p>
    <w:p w:rsidR="006E2F01" w:rsidRDefault="006E2F01" w:rsidP="00604CC9">
      <w:pPr>
        <w:numPr>
          <w:ilvl w:val="0"/>
          <w:numId w:val="9"/>
        </w:numPr>
        <w:tabs>
          <w:tab w:val="clear" w:pos="1080"/>
          <w:tab w:val="num" w:pos="360"/>
        </w:tabs>
        <w:autoSpaceDE w:val="0"/>
        <w:autoSpaceDN w:val="0"/>
        <w:adjustRightInd w:val="0"/>
        <w:ind w:left="360" w:hanging="360"/>
        <w:jc w:val="both"/>
        <w:rPr>
          <w:sz w:val="22"/>
        </w:rPr>
      </w:pPr>
      <w:r>
        <w:rPr>
          <w:sz w:val="22"/>
        </w:rPr>
        <w:t>Proponowana cena poszczególnych badań będących przedmiotem konkursu. oraz odległość od miejsca wykonywania badań:</w:t>
      </w:r>
    </w:p>
    <w:p w:rsidR="006E2F01" w:rsidRPr="00604CC9" w:rsidRDefault="006E2F01" w:rsidP="00604CC9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6E2F01" w:rsidRPr="00B12D4B" w:rsidRDefault="006E2F01" w:rsidP="00C46326">
      <w:pPr>
        <w:pStyle w:val="BodyText"/>
        <w:spacing w:line="360" w:lineRule="auto"/>
        <w:rPr>
          <w:b/>
          <w:sz w:val="16"/>
          <w:szCs w:val="16"/>
        </w:rPr>
      </w:pPr>
      <w:r>
        <w:rPr>
          <w:b/>
        </w:rPr>
        <w:t>I pakiet:</w:t>
      </w:r>
      <w:r w:rsidRPr="00B12D4B">
        <w:rPr>
          <w:b/>
          <w:sz w:val="16"/>
          <w:szCs w:val="16"/>
        </w:rPr>
        <w:t xml:space="preserve"> </w:t>
      </w:r>
    </w:p>
    <w:tbl>
      <w:tblPr>
        <w:tblW w:w="9288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613"/>
        <w:gridCol w:w="3995"/>
        <w:gridCol w:w="2347"/>
        <w:gridCol w:w="2333"/>
      </w:tblGrid>
      <w:tr w:rsidR="006E2F01" w:rsidTr="003942C0">
        <w:trPr>
          <w:trHeight w:val="489"/>
        </w:trPr>
        <w:tc>
          <w:tcPr>
            <w:tcW w:w="613" w:type="dxa"/>
          </w:tcPr>
          <w:p w:rsidR="006E2F01" w:rsidRDefault="006E2F01" w:rsidP="003942C0">
            <w:r>
              <w:t>Lp.</w:t>
            </w:r>
          </w:p>
        </w:tc>
        <w:tc>
          <w:tcPr>
            <w:tcW w:w="3995" w:type="dxa"/>
          </w:tcPr>
          <w:p w:rsidR="006E2F01" w:rsidRDefault="006E2F01" w:rsidP="003942C0">
            <w:r>
              <w:t xml:space="preserve">Rodzaj badania </w:t>
            </w:r>
          </w:p>
        </w:tc>
        <w:tc>
          <w:tcPr>
            <w:tcW w:w="2347" w:type="dxa"/>
          </w:tcPr>
          <w:p w:rsidR="006E2F01" w:rsidRDefault="006E2F01" w:rsidP="003942C0">
            <w:r>
              <w:t xml:space="preserve">        Cena brutto </w:t>
            </w:r>
          </w:p>
        </w:tc>
        <w:tc>
          <w:tcPr>
            <w:tcW w:w="2333" w:type="dxa"/>
          </w:tcPr>
          <w:p w:rsidR="006E2F01" w:rsidRDefault="006E2F01" w:rsidP="003942C0">
            <w:r>
              <w:t>Odległość w km</w:t>
            </w:r>
          </w:p>
        </w:tc>
      </w:tr>
      <w:tr w:rsidR="006E2F01" w:rsidTr="003942C0">
        <w:trPr>
          <w:trHeight w:val="489"/>
        </w:trPr>
        <w:tc>
          <w:tcPr>
            <w:tcW w:w="613" w:type="dxa"/>
          </w:tcPr>
          <w:p w:rsidR="006E2F01" w:rsidRDefault="006E2F01" w:rsidP="003942C0">
            <w:r>
              <w:t>1.</w:t>
            </w:r>
          </w:p>
        </w:tc>
        <w:tc>
          <w:tcPr>
            <w:tcW w:w="3995" w:type="dxa"/>
          </w:tcPr>
          <w:p w:rsidR="006E2F01" w:rsidRDefault="006E2F01" w:rsidP="0097659E">
            <w:pPr>
              <w:autoSpaceDE w:val="0"/>
              <w:autoSpaceDN w:val="0"/>
              <w:adjustRightInd w:val="0"/>
            </w:pPr>
            <w:r w:rsidRPr="00F227C6">
              <w:t xml:space="preserve">badanie </w:t>
            </w:r>
            <w:r>
              <w:t>TK</w:t>
            </w:r>
            <w:r w:rsidRPr="00F227C6">
              <w:t xml:space="preserve"> </w:t>
            </w:r>
            <w:r>
              <w:t xml:space="preserve">głowy </w:t>
            </w:r>
            <w:r w:rsidRPr="00F227C6">
              <w:t>bez środka kontrastowego</w:t>
            </w:r>
            <w:r>
              <w:t xml:space="preserve"> u dziecka</w:t>
            </w:r>
          </w:p>
        </w:tc>
        <w:tc>
          <w:tcPr>
            <w:tcW w:w="2347" w:type="dxa"/>
          </w:tcPr>
          <w:p w:rsidR="006E2F01" w:rsidRDefault="006E2F01" w:rsidP="003942C0"/>
        </w:tc>
        <w:tc>
          <w:tcPr>
            <w:tcW w:w="2333" w:type="dxa"/>
          </w:tcPr>
          <w:p w:rsidR="006E2F01" w:rsidRDefault="006E2F01" w:rsidP="003942C0"/>
        </w:tc>
      </w:tr>
      <w:tr w:rsidR="006E2F01" w:rsidTr="003942C0">
        <w:trPr>
          <w:trHeight w:val="489"/>
        </w:trPr>
        <w:tc>
          <w:tcPr>
            <w:tcW w:w="613" w:type="dxa"/>
          </w:tcPr>
          <w:p w:rsidR="006E2F01" w:rsidRDefault="006E2F01" w:rsidP="003942C0">
            <w:r>
              <w:t>2.</w:t>
            </w:r>
          </w:p>
        </w:tc>
        <w:tc>
          <w:tcPr>
            <w:tcW w:w="3995" w:type="dxa"/>
          </w:tcPr>
          <w:p w:rsidR="006E2F01" w:rsidRDefault="006E2F01" w:rsidP="0097659E">
            <w:r w:rsidRPr="00C4405E">
              <w:t xml:space="preserve">badanie </w:t>
            </w:r>
            <w:r>
              <w:t>TK</w:t>
            </w:r>
            <w:r w:rsidRPr="00C4405E">
              <w:t xml:space="preserve"> głowy </w:t>
            </w:r>
            <w:r>
              <w:t>ze środkiem kontrastowym</w:t>
            </w:r>
            <w:r w:rsidRPr="00C4405E">
              <w:t xml:space="preserve"> u dziecka</w:t>
            </w:r>
          </w:p>
        </w:tc>
        <w:tc>
          <w:tcPr>
            <w:tcW w:w="2347" w:type="dxa"/>
          </w:tcPr>
          <w:p w:rsidR="006E2F01" w:rsidRDefault="006E2F01" w:rsidP="003942C0"/>
        </w:tc>
        <w:tc>
          <w:tcPr>
            <w:tcW w:w="2333" w:type="dxa"/>
          </w:tcPr>
          <w:p w:rsidR="006E2F01" w:rsidRDefault="006E2F01" w:rsidP="003942C0"/>
        </w:tc>
      </w:tr>
      <w:tr w:rsidR="006E2F01" w:rsidTr="003942C0">
        <w:trPr>
          <w:trHeight w:val="489"/>
        </w:trPr>
        <w:tc>
          <w:tcPr>
            <w:tcW w:w="613" w:type="dxa"/>
          </w:tcPr>
          <w:p w:rsidR="006E2F01" w:rsidRDefault="006E2F01" w:rsidP="003942C0">
            <w:r>
              <w:t>3.</w:t>
            </w:r>
          </w:p>
        </w:tc>
        <w:tc>
          <w:tcPr>
            <w:tcW w:w="3995" w:type="dxa"/>
          </w:tcPr>
          <w:p w:rsidR="006E2F01" w:rsidRPr="00954A9B" w:rsidRDefault="006E2F01" w:rsidP="0097659E">
            <w:pPr>
              <w:autoSpaceDE w:val="0"/>
              <w:autoSpaceDN w:val="0"/>
              <w:adjustRightInd w:val="0"/>
            </w:pPr>
            <w:r w:rsidRPr="00F227C6">
              <w:t xml:space="preserve">badanie </w:t>
            </w:r>
            <w:r>
              <w:t>TK</w:t>
            </w:r>
            <w:r w:rsidRPr="00F227C6">
              <w:t xml:space="preserve"> </w:t>
            </w:r>
            <w:r>
              <w:t xml:space="preserve">innej okolicy anatomicznej*  </w:t>
            </w:r>
            <w:r w:rsidRPr="00C4405E">
              <w:t>bez środka kontrastowego u dziecka</w:t>
            </w:r>
          </w:p>
        </w:tc>
        <w:tc>
          <w:tcPr>
            <w:tcW w:w="2347" w:type="dxa"/>
          </w:tcPr>
          <w:p w:rsidR="006E2F01" w:rsidRDefault="006E2F01" w:rsidP="003942C0"/>
        </w:tc>
        <w:tc>
          <w:tcPr>
            <w:tcW w:w="2333" w:type="dxa"/>
          </w:tcPr>
          <w:p w:rsidR="006E2F01" w:rsidRDefault="006E2F01" w:rsidP="003942C0"/>
        </w:tc>
      </w:tr>
      <w:tr w:rsidR="006E2F01" w:rsidTr="003942C0">
        <w:trPr>
          <w:trHeight w:val="489"/>
        </w:trPr>
        <w:tc>
          <w:tcPr>
            <w:tcW w:w="613" w:type="dxa"/>
          </w:tcPr>
          <w:p w:rsidR="006E2F01" w:rsidRDefault="006E2F01" w:rsidP="003942C0">
            <w:r>
              <w:t>4.</w:t>
            </w:r>
          </w:p>
        </w:tc>
        <w:tc>
          <w:tcPr>
            <w:tcW w:w="3995" w:type="dxa"/>
          </w:tcPr>
          <w:p w:rsidR="006E2F01" w:rsidRPr="00954A9B" w:rsidRDefault="006E2F01" w:rsidP="0097659E">
            <w:r w:rsidRPr="00C4405E">
              <w:t xml:space="preserve">badanie </w:t>
            </w:r>
            <w:r>
              <w:t>TK</w:t>
            </w:r>
            <w:r w:rsidRPr="00C4405E">
              <w:t xml:space="preserve"> innej okolicy anatomicznej*  ze środkiem kontrastowym u dziecka</w:t>
            </w:r>
          </w:p>
        </w:tc>
        <w:tc>
          <w:tcPr>
            <w:tcW w:w="2347" w:type="dxa"/>
          </w:tcPr>
          <w:p w:rsidR="006E2F01" w:rsidRDefault="006E2F01" w:rsidP="003942C0"/>
        </w:tc>
        <w:tc>
          <w:tcPr>
            <w:tcW w:w="2333" w:type="dxa"/>
          </w:tcPr>
          <w:p w:rsidR="006E2F01" w:rsidRDefault="006E2F01" w:rsidP="003942C0"/>
        </w:tc>
      </w:tr>
      <w:tr w:rsidR="006E2F01" w:rsidTr="003942C0">
        <w:trPr>
          <w:trHeight w:val="489"/>
        </w:trPr>
        <w:tc>
          <w:tcPr>
            <w:tcW w:w="613" w:type="dxa"/>
          </w:tcPr>
          <w:p w:rsidR="006E2F01" w:rsidRDefault="006E2F01" w:rsidP="003942C0">
            <w:r>
              <w:t>5.</w:t>
            </w:r>
          </w:p>
        </w:tc>
        <w:tc>
          <w:tcPr>
            <w:tcW w:w="3995" w:type="dxa"/>
          </w:tcPr>
          <w:p w:rsidR="006E2F01" w:rsidRDefault="006E2F01" w:rsidP="0097659E">
            <w:pPr>
              <w:autoSpaceDE w:val="0"/>
              <w:autoSpaceDN w:val="0"/>
              <w:adjustRightInd w:val="0"/>
            </w:pPr>
            <w:r w:rsidRPr="00C4405E">
              <w:t xml:space="preserve">badanie </w:t>
            </w:r>
            <w:r>
              <w:t>TK</w:t>
            </w:r>
            <w:r w:rsidRPr="00C4405E">
              <w:t xml:space="preserve"> </w:t>
            </w:r>
            <w:r>
              <w:t xml:space="preserve">dwóch odcinków kręgosłupa </w:t>
            </w:r>
            <w:r w:rsidRPr="00C4405E">
              <w:t xml:space="preserve">bez środka kontrastowego </w:t>
            </w:r>
            <w:r>
              <w:t xml:space="preserve"> </w:t>
            </w:r>
            <w:r w:rsidRPr="00C4405E">
              <w:t>u dziecka</w:t>
            </w:r>
          </w:p>
        </w:tc>
        <w:tc>
          <w:tcPr>
            <w:tcW w:w="2347" w:type="dxa"/>
          </w:tcPr>
          <w:p w:rsidR="006E2F01" w:rsidRDefault="006E2F01" w:rsidP="003942C0"/>
        </w:tc>
        <w:tc>
          <w:tcPr>
            <w:tcW w:w="2333" w:type="dxa"/>
          </w:tcPr>
          <w:p w:rsidR="006E2F01" w:rsidRDefault="006E2F01" w:rsidP="003942C0"/>
        </w:tc>
      </w:tr>
      <w:tr w:rsidR="006E2F01" w:rsidTr="003942C0">
        <w:trPr>
          <w:trHeight w:val="489"/>
        </w:trPr>
        <w:tc>
          <w:tcPr>
            <w:tcW w:w="613" w:type="dxa"/>
          </w:tcPr>
          <w:p w:rsidR="006E2F01" w:rsidRDefault="006E2F01" w:rsidP="003942C0">
            <w:r>
              <w:t>6.</w:t>
            </w:r>
          </w:p>
        </w:tc>
        <w:tc>
          <w:tcPr>
            <w:tcW w:w="3995" w:type="dxa"/>
          </w:tcPr>
          <w:p w:rsidR="006E2F01" w:rsidRDefault="006E2F01" w:rsidP="0097659E">
            <w:pPr>
              <w:autoSpaceDE w:val="0"/>
              <w:autoSpaceDN w:val="0"/>
              <w:adjustRightInd w:val="0"/>
            </w:pPr>
            <w:r w:rsidRPr="00C4405E">
              <w:t xml:space="preserve">badanie </w:t>
            </w:r>
            <w:r>
              <w:t xml:space="preserve">TK dwóch odcinków kręgosłupa </w:t>
            </w:r>
            <w:r w:rsidRPr="00C4405E">
              <w:t>ze środkiem kontrastowym u dzieck</w:t>
            </w:r>
            <w:r>
              <w:t>a</w:t>
            </w:r>
          </w:p>
        </w:tc>
        <w:tc>
          <w:tcPr>
            <w:tcW w:w="2347" w:type="dxa"/>
          </w:tcPr>
          <w:p w:rsidR="006E2F01" w:rsidRDefault="006E2F01" w:rsidP="003942C0"/>
        </w:tc>
        <w:tc>
          <w:tcPr>
            <w:tcW w:w="2333" w:type="dxa"/>
          </w:tcPr>
          <w:p w:rsidR="006E2F01" w:rsidRDefault="006E2F01" w:rsidP="003942C0"/>
        </w:tc>
      </w:tr>
      <w:tr w:rsidR="006E2F01" w:rsidTr="003942C0">
        <w:trPr>
          <w:trHeight w:val="489"/>
        </w:trPr>
        <w:tc>
          <w:tcPr>
            <w:tcW w:w="613" w:type="dxa"/>
          </w:tcPr>
          <w:p w:rsidR="006E2F01" w:rsidRDefault="006E2F01" w:rsidP="003942C0">
            <w:r>
              <w:t>7.</w:t>
            </w:r>
          </w:p>
        </w:tc>
        <w:tc>
          <w:tcPr>
            <w:tcW w:w="3995" w:type="dxa"/>
          </w:tcPr>
          <w:p w:rsidR="006E2F01" w:rsidRDefault="006E2F01" w:rsidP="0097659E">
            <w:r w:rsidRPr="00C4405E">
              <w:t xml:space="preserve">badanie </w:t>
            </w:r>
            <w:r>
              <w:t>TK</w:t>
            </w:r>
            <w:r w:rsidRPr="00C4405E">
              <w:t xml:space="preserve"> dwóch </w:t>
            </w:r>
            <w:r>
              <w:t>okolic anatomicznych * innych niż odcinki</w:t>
            </w:r>
            <w:r w:rsidRPr="00C4405E">
              <w:t xml:space="preserve"> kręgosłupa u  dziecka </w:t>
            </w:r>
            <w:r>
              <w:t xml:space="preserve"> </w:t>
            </w:r>
            <w:r w:rsidRPr="00C4405E">
              <w:t>ze środkiem kontrastowym</w:t>
            </w:r>
          </w:p>
        </w:tc>
        <w:tc>
          <w:tcPr>
            <w:tcW w:w="2347" w:type="dxa"/>
          </w:tcPr>
          <w:p w:rsidR="006E2F01" w:rsidRDefault="006E2F01" w:rsidP="003942C0"/>
        </w:tc>
        <w:tc>
          <w:tcPr>
            <w:tcW w:w="2333" w:type="dxa"/>
          </w:tcPr>
          <w:p w:rsidR="006E2F01" w:rsidRDefault="006E2F01" w:rsidP="003942C0"/>
        </w:tc>
      </w:tr>
      <w:tr w:rsidR="006E2F01" w:rsidTr="003942C0">
        <w:trPr>
          <w:trHeight w:val="489"/>
        </w:trPr>
        <w:tc>
          <w:tcPr>
            <w:tcW w:w="613" w:type="dxa"/>
          </w:tcPr>
          <w:p w:rsidR="006E2F01" w:rsidRDefault="006E2F01" w:rsidP="003942C0">
            <w:r>
              <w:t>8.</w:t>
            </w:r>
          </w:p>
        </w:tc>
        <w:tc>
          <w:tcPr>
            <w:tcW w:w="3995" w:type="dxa"/>
          </w:tcPr>
          <w:p w:rsidR="006E2F01" w:rsidRDefault="006E2F01" w:rsidP="0097659E">
            <w:pPr>
              <w:autoSpaceDE w:val="0"/>
              <w:autoSpaceDN w:val="0"/>
              <w:adjustRightInd w:val="0"/>
            </w:pPr>
            <w:r w:rsidRPr="00C4405E">
              <w:t xml:space="preserve">badanie </w:t>
            </w:r>
            <w:r>
              <w:t>TK</w:t>
            </w:r>
            <w:r w:rsidRPr="00C4405E">
              <w:t xml:space="preserve"> dwóch </w:t>
            </w:r>
            <w:r>
              <w:t>okolic anatomicznych * innych niż odcinki</w:t>
            </w:r>
            <w:r w:rsidRPr="00C4405E">
              <w:t xml:space="preserve"> kręgosłupa u  dziecka bez środka kontrastowego </w:t>
            </w:r>
          </w:p>
        </w:tc>
        <w:tc>
          <w:tcPr>
            <w:tcW w:w="2347" w:type="dxa"/>
          </w:tcPr>
          <w:p w:rsidR="006E2F01" w:rsidRDefault="006E2F01" w:rsidP="003942C0"/>
        </w:tc>
        <w:tc>
          <w:tcPr>
            <w:tcW w:w="2333" w:type="dxa"/>
          </w:tcPr>
          <w:p w:rsidR="006E2F01" w:rsidRDefault="006E2F01" w:rsidP="003942C0"/>
        </w:tc>
      </w:tr>
    </w:tbl>
    <w:p w:rsidR="006E2F01" w:rsidRDefault="006E2F01" w:rsidP="00C46326">
      <w:pPr>
        <w:pStyle w:val="BodyText"/>
        <w:spacing w:line="360" w:lineRule="auto"/>
        <w:rPr>
          <w:b/>
        </w:rPr>
      </w:pPr>
    </w:p>
    <w:p w:rsidR="006E2F01" w:rsidRPr="00B12D4B" w:rsidRDefault="006E2F01" w:rsidP="00C46326">
      <w:pPr>
        <w:pStyle w:val="BodyText"/>
        <w:spacing w:line="360" w:lineRule="auto"/>
        <w:rPr>
          <w:b/>
          <w:sz w:val="16"/>
          <w:szCs w:val="16"/>
        </w:rPr>
      </w:pPr>
      <w:r>
        <w:rPr>
          <w:b/>
        </w:rPr>
        <w:t>II pakiet:</w:t>
      </w:r>
      <w:r w:rsidRPr="00B12D4B">
        <w:rPr>
          <w:b/>
          <w:sz w:val="16"/>
          <w:szCs w:val="16"/>
        </w:rPr>
        <w:t xml:space="preserve"> </w:t>
      </w:r>
    </w:p>
    <w:p w:rsidR="006E2F01" w:rsidRDefault="006E2F01" w:rsidP="008522E1">
      <w:pPr>
        <w:autoSpaceDE w:val="0"/>
        <w:autoSpaceDN w:val="0"/>
        <w:adjustRightInd w:val="0"/>
        <w:jc w:val="both"/>
        <w:rPr>
          <w:b/>
          <w:sz w:val="22"/>
        </w:rPr>
      </w:pPr>
    </w:p>
    <w:tbl>
      <w:tblPr>
        <w:tblW w:w="9288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613"/>
        <w:gridCol w:w="3995"/>
        <w:gridCol w:w="2347"/>
        <w:gridCol w:w="2333"/>
      </w:tblGrid>
      <w:tr w:rsidR="006E2F01" w:rsidTr="003942C0">
        <w:trPr>
          <w:trHeight w:val="489"/>
        </w:trPr>
        <w:tc>
          <w:tcPr>
            <w:tcW w:w="613" w:type="dxa"/>
          </w:tcPr>
          <w:p w:rsidR="006E2F01" w:rsidRDefault="006E2F01" w:rsidP="003942C0">
            <w:r>
              <w:t>Lp.</w:t>
            </w:r>
          </w:p>
        </w:tc>
        <w:tc>
          <w:tcPr>
            <w:tcW w:w="3995" w:type="dxa"/>
          </w:tcPr>
          <w:p w:rsidR="006E2F01" w:rsidRDefault="006E2F01" w:rsidP="003942C0">
            <w:r>
              <w:t xml:space="preserve">Rodzaj badania </w:t>
            </w:r>
          </w:p>
        </w:tc>
        <w:tc>
          <w:tcPr>
            <w:tcW w:w="2347" w:type="dxa"/>
          </w:tcPr>
          <w:p w:rsidR="006E2F01" w:rsidRDefault="006E2F01" w:rsidP="003942C0">
            <w:r>
              <w:t xml:space="preserve">        Cena brutto </w:t>
            </w:r>
          </w:p>
        </w:tc>
        <w:tc>
          <w:tcPr>
            <w:tcW w:w="2333" w:type="dxa"/>
          </w:tcPr>
          <w:p w:rsidR="006E2F01" w:rsidRDefault="006E2F01" w:rsidP="003942C0">
            <w:r>
              <w:t>Odległość w km</w:t>
            </w:r>
          </w:p>
        </w:tc>
      </w:tr>
      <w:tr w:rsidR="006E2F01" w:rsidTr="003942C0">
        <w:trPr>
          <w:trHeight w:val="489"/>
        </w:trPr>
        <w:tc>
          <w:tcPr>
            <w:tcW w:w="613" w:type="dxa"/>
          </w:tcPr>
          <w:p w:rsidR="006E2F01" w:rsidRDefault="006E2F01" w:rsidP="003942C0">
            <w:r>
              <w:t>1.</w:t>
            </w:r>
          </w:p>
        </w:tc>
        <w:tc>
          <w:tcPr>
            <w:tcW w:w="3995" w:type="dxa"/>
          </w:tcPr>
          <w:p w:rsidR="006E2F01" w:rsidRDefault="006E2F01" w:rsidP="0097659E">
            <w:pPr>
              <w:autoSpaceDE w:val="0"/>
              <w:autoSpaceDN w:val="0"/>
              <w:adjustRightInd w:val="0"/>
            </w:pPr>
            <w:r w:rsidRPr="00F227C6">
              <w:t xml:space="preserve">badanie </w:t>
            </w:r>
            <w:r>
              <w:t>TK</w:t>
            </w:r>
            <w:r w:rsidRPr="00F227C6">
              <w:t xml:space="preserve"> </w:t>
            </w:r>
            <w:r>
              <w:t xml:space="preserve">głowy </w:t>
            </w:r>
            <w:r w:rsidRPr="00F227C6">
              <w:t>bez środka kontrastowego</w:t>
            </w:r>
            <w:r>
              <w:t xml:space="preserve"> u dziecka                                  </w:t>
            </w:r>
            <w:r w:rsidRPr="00244FA1">
              <w:t>w znieczuleniu ogólnym</w:t>
            </w:r>
          </w:p>
        </w:tc>
        <w:tc>
          <w:tcPr>
            <w:tcW w:w="2347" w:type="dxa"/>
          </w:tcPr>
          <w:p w:rsidR="006E2F01" w:rsidRDefault="006E2F01" w:rsidP="003942C0"/>
        </w:tc>
        <w:tc>
          <w:tcPr>
            <w:tcW w:w="2333" w:type="dxa"/>
          </w:tcPr>
          <w:p w:rsidR="006E2F01" w:rsidRDefault="006E2F01" w:rsidP="003942C0"/>
        </w:tc>
      </w:tr>
      <w:tr w:rsidR="006E2F01" w:rsidTr="003942C0">
        <w:trPr>
          <w:trHeight w:val="489"/>
        </w:trPr>
        <w:tc>
          <w:tcPr>
            <w:tcW w:w="613" w:type="dxa"/>
          </w:tcPr>
          <w:p w:rsidR="006E2F01" w:rsidRDefault="006E2F01" w:rsidP="003942C0">
            <w:r>
              <w:t>2.</w:t>
            </w:r>
          </w:p>
        </w:tc>
        <w:tc>
          <w:tcPr>
            <w:tcW w:w="3995" w:type="dxa"/>
          </w:tcPr>
          <w:p w:rsidR="006E2F01" w:rsidRDefault="006E2F01" w:rsidP="0097659E">
            <w:r w:rsidRPr="00C4405E">
              <w:t xml:space="preserve">badanie </w:t>
            </w:r>
            <w:r>
              <w:t>TK</w:t>
            </w:r>
            <w:r w:rsidRPr="00C4405E">
              <w:t xml:space="preserve"> głowy </w:t>
            </w:r>
            <w:r>
              <w:t>ze środkiem kontrastowym</w:t>
            </w:r>
            <w:r w:rsidRPr="00C4405E">
              <w:t xml:space="preserve"> u dziecka</w:t>
            </w:r>
            <w:r w:rsidRPr="0000173D">
              <w:t xml:space="preserve"> </w:t>
            </w:r>
            <w:r w:rsidRPr="00244FA1">
              <w:t>w znieczuleniu ogólnym</w:t>
            </w:r>
          </w:p>
        </w:tc>
        <w:tc>
          <w:tcPr>
            <w:tcW w:w="2347" w:type="dxa"/>
          </w:tcPr>
          <w:p w:rsidR="006E2F01" w:rsidRDefault="006E2F01" w:rsidP="003942C0"/>
        </w:tc>
        <w:tc>
          <w:tcPr>
            <w:tcW w:w="2333" w:type="dxa"/>
          </w:tcPr>
          <w:p w:rsidR="006E2F01" w:rsidRDefault="006E2F01" w:rsidP="003942C0"/>
        </w:tc>
      </w:tr>
      <w:tr w:rsidR="006E2F01" w:rsidTr="003942C0">
        <w:trPr>
          <w:trHeight w:val="489"/>
        </w:trPr>
        <w:tc>
          <w:tcPr>
            <w:tcW w:w="613" w:type="dxa"/>
          </w:tcPr>
          <w:p w:rsidR="006E2F01" w:rsidRDefault="006E2F01" w:rsidP="003942C0">
            <w:r>
              <w:t>3.</w:t>
            </w:r>
          </w:p>
        </w:tc>
        <w:tc>
          <w:tcPr>
            <w:tcW w:w="3995" w:type="dxa"/>
          </w:tcPr>
          <w:p w:rsidR="006E2F01" w:rsidRPr="00954A9B" w:rsidRDefault="006E2F01" w:rsidP="0097659E">
            <w:pPr>
              <w:autoSpaceDE w:val="0"/>
              <w:autoSpaceDN w:val="0"/>
              <w:adjustRightInd w:val="0"/>
            </w:pPr>
            <w:r w:rsidRPr="00F227C6">
              <w:t xml:space="preserve">badanie </w:t>
            </w:r>
            <w:r>
              <w:t>TK</w:t>
            </w:r>
            <w:r w:rsidRPr="00F227C6">
              <w:t xml:space="preserve"> </w:t>
            </w:r>
            <w:r>
              <w:t xml:space="preserve">innej okolicy anatomicznej*  </w:t>
            </w:r>
            <w:r w:rsidRPr="00C4405E">
              <w:t>bez środka kontrastowego u dziecka</w:t>
            </w:r>
            <w:r>
              <w:t xml:space="preserve">                                   </w:t>
            </w:r>
            <w:r w:rsidRPr="00244FA1">
              <w:t>w znieczuleniu ogólnym</w:t>
            </w:r>
          </w:p>
        </w:tc>
        <w:tc>
          <w:tcPr>
            <w:tcW w:w="2347" w:type="dxa"/>
          </w:tcPr>
          <w:p w:rsidR="006E2F01" w:rsidRDefault="006E2F01" w:rsidP="003942C0"/>
        </w:tc>
        <w:tc>
          <w:tcPr>
            <w:tcW w:w="2333" w:type="dxa"/>
          </w:tcPr>
          <w:p w:rsidR="006E2F01" w:rsidRDefault="006E2F01" w:rsidP="003942C0"/>
        </w:tc>
      </w:tr>
      <w:tr w:rsidR="006E2F01" w:rsidTr="003942C0">
        <w:trPr>
          <w:trHeight w:val="489"/>
        </w:trPr>
        <w:tc>
          <w:tcPr>
            <w:tcW w:w="613" w:type="dxa"/>
          </w:tcPr>
          <w:p w:rsidR="006E2F01" w:rsidRDefault="006E2F01" w:rsidP="003942C0">
            <w:r>
              <w:t>4.</w:t>
            </w:r>
          </w:p>
        </w:tc>
        <w:tc>
          <w:tcPr>
            <w:tcW w:w="3995" w:type="dxa"/>
          </w:tcPr>
          <w:p w:rsidR="006E2F01" w:rsidRPr="00954A9B" w:rsidRDefault="006E2F01" w:rsidP="0097659E">
            <w:r w:rsidRPr="00C4405E">
              <w:t xml:space="preserve">badanie </w:t>
            </w:r>
            <w:r>
              <w:t>TK</w:t>
            </w:r>
            <w:r w:rsidRPr="00C4405E">
              <w:t xml:space="preserve"> innej okolicy anatomicznej*  ze środkiem kontrastowym u dziecka</w:t>
            </w:r>
            <w:r>
              <w:t xml:space="preserve">                                 </w:t>
            </w:r>
            <w:r w:rsidRPr="00244FA1">
              <w:t>w znieczuleniu ogólnym</w:t>
            </w:r>
          </w:p>
        </w:tc>
        <w:tc>
          <w:tcPr>
            <w:tcW w:w="2347" w:type="dxa"/>
          </w:tcPr>
          <w:p w:rsidR="006E2F01" w:rsidRDefault="006E2F01" w:rsidP="003942C0"/>
        </w:tc>
        <w:tc>
          <w:tcPr>
            <w:tcW w:w="2333" w:type="dxa"/>
          </w:tcPr>
          <w:p w:rsidR="006E2F01" w:rsidRDefault="006E2F01" w:rsidP="003942C0"/>
        </w:tc>
      </w:tr>
      <w:tr w:rsidR="006E2F01" w:rsidTr="003942C0">
        <w:trPr>
          <w:trHeight w:val="489"/>
        </w:trPr>
        <w:tc>
          <w:tcPr>
            <w:tcW w:w="613" w:type="dxa"/>
          </w:tcPr>
          <w:p w:rsidR="006E2F01" w:rsidRDefault="006E2F01" w:rsidP="003942C0">
            <w:r>
              <w:t>5.</w:t>
            </w:r>
          </w:p>
        </w:tc>
        <w:tc>
          <w:tcPr>
            <w:tcW w:w="3995" w:type="dxa"/>
          </w:tcPr>
          <w:p w:rsidR="006E2F01" w:rsidRDefault="006E2F01" w:rsidP="0097659E">
            <w:r w:rsidRPr="00C4405E">
              <w:t xml:space="preserve">badanie </w:t>
            </w:r>
            <w:r>
              <w:t>TK</w:t>
            </w:r>
            <w:r w:rsidRPr="00C4405E">
              <w:t xml:space="preserve"> </w:t>
            </w:r>
            <w:r>
              <w:t xml:space="preserve">dwóch odcinków kręgosłupa </w:t>
            </w:r>
            <w:r w:rsidRPr="00C4405E">
              <w:t xml:space="preserve">bez środka kontrastowego </w:t>
            </w:r>
            <w:r>
              <w:t xml:space="preserve"> </w:t>
            </w:r>
            <w:r w:rsidRPr="00C4405E">
              <w:t>u dziecka</w:t>
            </w:r>
            <w:r w:rsidRPr="0000173D">
              <w:t xml:space="preserve"> </w:t>
            </w:r>
            <w:r w:rsidRPr="00244FA1">
              <w:t>w znieczuleniu ogólnym</w:t>
            </w:r>
          </w:p>
        </w:tc>
        <w:tc>
          <w:tcPr>
            <w:tcW w:w="2347" w:type="dxa"/>
          </w:tcPr>
          <w:p w:rsidR="006E2F01" w:rsidRDefault="006E2F01" w:rsidP="003942C0"/>
        </w:tc>
        <w:tc>
          <w:tcPr>
            <w:tcW w:w="2333" w:type="dxa"/>
          </w:tcPr>
          <w:p w:rsidR="006E2F01" w:rsidRDefault="006E2F01" w:rsidP="003942C0"/>
        </w:tc>
      </w:tr>
      <w:tr w:rsidR="006E2F01" w:rsidTr="003942C0">
        <w:trPr>
          <w:trHeight w:val="489"/>
        </w:trPr>
        <w:tc>
          <w:tcPr>
            <w:tcW w:w="613" w:type="dxa"/>
          </w:tcPr>
          <w:p w:rsidR="006E2F01" w:rsidRDefault="006E2F01" w:rsidP="003942C0">
            <w:r>
              <w:t>6.</w:t>
            </w:r>
          </w:p>
        </w:tc>
        <w:tc>
          <w:tcPr>
            <w:tcW w:w="3995" w:type="dxa"/>
          </w:tcPr>
          <w:p w:rsidR="006E2F01" w:rsidRDefault="006E2F01" w:rsidP="0097659E">
            <w:r w:rsidRPr="00C4405E">
              <w:t xml:space="preserve">badanie </w:t>
            </w:r>
            <w:r>
              <w:t>TK</w:t>
            </w:r>
            <w:r w:rsidRPr="00C4405E">
              <w:t xml:space="preserve"> </w:t>
            </w:r>
            <w:r>
              <w:t xml:space="preserve">dwóch odcinków kręgosłupa </w:t>
            </w:r>
            <w:r w:rsidRPr="00C4405E">
              <w:t xml:space="preserve">ze środkiem kontrastowym </w:t>
            </w:r>
            <w:r>
              <w:t xml:space="preserve"> </w:t>
            </w:r>
            <w:r w:rsidRPr="00C4405E">
              <w:t>u dziecka</w:t>
            </w:r>
            <w:r>
              <w:t xml:space="preserve"> </w:t>
            </w:r>
            <w:r w:rsidRPr="00244FA1">
              <w:t>w znieczuleniu ogólnym</w:t>
            </w:r>
          </w:p>
        </w:tc>
        <w:tc>
          <w:tcPr>
            <w:tcW w:w="2347" w:type="dxa"/>
          </w:tcPr>
          <w:p w:rsidR="006E2F01" w:rsidRDefault="006E2F01" w:rsidP="003942C0"/>
        </w:tc>
        <w:tc>
          <w:tcPr>
            <w:tcW w:w="2333" w:type="dxa"/>
          </w:tcPr>
          <w:p w:rsidR="006E2F01" w:rsidRDefault="006E2F01" w:rsidP="003942C0"/>
        </w:tc>
      </w:tr>
      <w:tr w:rsidR="006E2F01" w:rsidTr="003942C0">
        <w:trPr>
          <w:trHeight w:val="489"/>
        </w:trPr>
        <w:tc>
          <w:tcPr>
            <w:tcW w:w="613" w:type="dxa"/>
          </w:tcPr>
          <w:p w:rsidR="006E2F01" w:rsidRDefault="006E2F01" w:rsidP="003942C0">
            <w:r>
              <w:t>7.</w:t>
            </w:r>
          </w:p>
        </w:tc>
        <w:tc>
          <w:tcPr>
            <w:tcW w:w="3995" w:type="dxa"/>
          </w:tcPr>
          <w:p w:rsidR="006E2F01" w:rsidRDefault="006E2F01" w:rsidP="0097659E">
            <w:pPr>
              <w:autoSpaceDE w:val="0"/>
              <w:autoSpaceDN w:val="0"/>
              <w:adjustRightInd w:val="0"/>
            </w:pPr>
            <w:r w:rsidRPr="00C4405E">
              <w:t xml:space="preserve">badanie </w:t>
            </w:r>
            <w:r>
              <w:t>TK</w:t>
            </w:r>
            <w:r w:rsidRPr="00C4405E">
              <w:t xml:space="preserve"> dwóch </w:t>
            </w:r>
            <w:r>
              <w:t>okolic anatomicznych * innych niż odcinki</w:t>
            </w:r>
            <w:r w:rsidRPr="00C4405E">
              <w:t xml:space="preserve"> kręgosłupa u  dziecka ze środkiem kontrastowym</w:t>
            </w:r>
            <w:r w:rsidRPr="0000173D">
              <w:t xml:space="preserve"> </w:t>
            </w:r>
            <w:r w:rsidRPr="00244FA1">
              <w:t>w znieczuleniu ogólnym</w:t>
            </w:r>
          </w:p>
        </w:tc>
        <w:tc>
          <w:tcPr>
            <w:tcW w:w="2347" w:type="dxa"/>
          </w:tcPr>
          <w:p w:rsidR="006E2F01" w:rsidRDefault="006E2F01" w:rsidP="003942C0"/>
        </w:tc>
        <w:tc>
          <w:tcPr>
            <w:tcW w:w="2333" w:type="dxa"/>
          </w:tcPr>
          <w:p w:rsidR="006E2F01" w:rsidRDefault="006E2F01" w:rsidP="003942C0"/>
        </w:tc>
      </w:tr>
      <w:tr w:rsidR="006E2F01" w:rsidTr="003942C0">
        <w:trPr>
          <w:trHeight w:val="489"/>
        </w:trPr>
        <w:tc>
          <w:tcPr>
            <w:tcW w:w="613" w:type="dxa"/>
          </w:tcPr>
          <w:p w:rsidR="006E2F01" w:rsidRDefault="006E2F01" w:rsidP="003942C0">
            <w:r>
              <w:t>8.</w:t>
            </w:r>
          </w:p>
        </w:tc>
        <w:tc>
          <w:tcPr>
            <w:tcW w:w="3995" w:type="dxa"/>
          </w:tcPr>
          <w:p w:rsidR="006E2F01" w:rsidRDefault="006E2F01" w:rsidP="0097659E">
            <w:pPr>
              <w:autoSpaceDE w:val="0"/>
              <w:autoSpaceDN w:val="0"/>
              <w:adjustRightInd w:val="0"/>
            </w:pPr>
            <w:r w:rsidRPr="00C4405E">
              <w:t xml:space="preserve">badanie </w:t>
            </w:r>
            <w:r>
              <w:t>TK</w:t>
            </w:r>
            <w:r w:rsidRPr="00C4405E">
              <w:t xml:space="preserve"> dwóch </w:t>
            </w:r>
            <w:r>
              <w:t>okolic anatomicznych * innych niż odcinki</w:t>
            </w:r>
            <w:r w:rsidRPr="00C4405E">
              <w:t xml:space="preserve"> kręgosłupa u  dziecka </w:t>
            </w:r>
            <w:r>
              <w:t xml:space="preserve">                     </w:t>
            </w:r>
          </w:p>
          <w:p w:rsidR="006E2F01" w:rsidRDefault="006E2F01" w:rsidP="0097659E">
            <w:pPr>
              <w:autoSpaceDE w:val="0"/>
              <w:autoSpaceDN w:val="0"/>
              <w:adjustRightInd w:val="0"/>
            </w:pPr>
            <w:r w:rsidRPr="00C4405E">
              <w:t xml:space="preserve">bez środka kontrastowego </w:t>
            </w:r>
            <w:r>
              <w:t xml:space="preserve">                             </w:t>
            </w:r>
            <w:r w:rsidRPr="00244FA1">
              <w:t>w znieczuleniu ogólnym</w:t>
            </w:r>
          </w:p>
        </w:tc>
        <w:tc>
          <w:tcPr>
            <w:tcW w:w="2347" w:type="dxa"/>
          </w:tcPr>
          <w:p w:rsidR="006E2F01" w:rsidRDefault="006E2F01" w:rsidP="003942C0"/>
        </w:tc>
        <w:tc>
          <w:tcPr>
            <w:tcW w:w="2333" w:type="dxa"/>
          </w:tcPr>
          <w:p w:rsidR="006E2F01" w:rsidRDefault="006E2F01" w:rsidP="003942C0"/>
        </w:tc>
      </w:tr>
    </w:tbl>
    <w:p w:rsidR="006E2F01" w:rsidRDefault="006E2F01">
      <w:pPr>
        <w:autoSpaceDE w:val="0"/>
        <w:autoSpaceDN w:val="0"/>
        <w:adjustRightInd w:val="0"/>
        <w:rPr>
          <w:sz w:val="22"/>
          <w:u w:val="single"/>
        </w:rPr>
      </w:pPr>
    </w:p>
    <w:p w:rsidR="006E2F01" w:rsidRDefault="006E2F01" w:rsidP="00604CC9">
      <w:pPr>
        <w:pStyle w:val="BodyText"/>
        <w:numPr>
          <w:ilvl w:val="0"/>
          <w:numId w:val="9"/>
        </w:numPr>
        <w:tabs>
          <w:tab w:val="clear" w:pos="1080"/>
          <w:tab w:val="num" w:pos="360"/>
        </w:tabs>
        <w:spacing w:line="360" w:lineRule="auto"/>
        <w:ind w:left="360" w:hanging="360"/>
        <w:rPr>
          <w:sz w:val="22"/>
        </w:rPr>
      </w:pPr>
      <w:r>
        <w:rPr>
          <w:sz w:val="22"/>
        </w:rPr>
        <w:t>Rodzaj typ i rok produkcji aparatu do wykonywania badań tomografu komputerowego …………...……...</w:t>
      </w:r>
    </w:p>
    <w:p w:rsidR="006E2F01" w:rsidRDefault="006E2F01" w:rsidP="00604CC9">
      <w:pPr>
        <w:autoSpaceDE w:val="0"/>
        <w:autoSpaceDN w:val="0"/>
        <w:adjustRightInd w:val="0"/>
        <w:spacing w:line="360" w:lineRule="auto"/>
        <w:ind w:left="360"/>
        <w:jc w:val="both"/>
        <w:rPr>
          <w:sz w:val="22"/>
        </w:rPr>
      </w:pPr>
      <w:r>
        <w:rPr>
          <w:sz w:val="22"/>
        </w:rPr>
        <w:t>…………………………………………………………………………………….…………………..……..…</w:t>
      </w:r>
    </w:p>
    <w:p w:rsidR="006E2F01" w:rsidRDefault="006E2F01" w:rsidP="00604CC9">
      <w:pPr>
        <w:autoSpaceDE w:val="0"/>
        <w:autoSpaceDN w:val="0"/>
        <w:adjustRightInd w:val="0"/>
        <w:spacing w:line="360" w:lineRule="auto"/>
        <w:ind w:left="360"/>
        <w:jc w:val="both"/>
        <w:rPr>
          <w:sz w:val="22"/>
        </w:rPr>
      </w:pPr>
      <w:r>
        <w:rPr>
          <w:sz w:val="22"/>
        </w:rPr>
        <w:t>…………………………………………………………………………………….……………………………</w:t>
      </w:r>
    </w:p>
    <w:p w:rsidR="006E2F01" w:rsidRDefault="006E2F01" w:rsidP="00604CC9">
      <w:pPr>
        <w:autoSpaceDE w:val="0"/>
        <w:autoSpaceDN w:val="0"/>
        <w:adjustRightInd w:val="0"/>
        <w:ind w:left="360"/>
        <w:jc w:val="both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……………………………………………………………………………………………………….…………</w:t>
      </w:r>
    </w:p>
    <w:p w:rsidR="006E2F01" w:rsidRDefault="006E2F01" w:rsidP="00AD21C6">
      <w:pPr>
        <w:numPr>
          <w:ilvl w:val="0"/>
          <w:numId w:val="9"/>
        </w:numPr>
        <w:tabs>
          <w:tab w:val="clear" w:pos="1080"/>
          <w:tab w:val="num" w:pos="426"/>
        </w:tabs>
        <w:autoSpaceDE w:val="0"/>
        <w:autoSpaceDN w:val="0"/>
        <w:adjustRightInd w:val="0"/>
        <w:ind w:left="426" w:hanging="426"/>
        <w:jc w:val="both"/>
        <w:rPr>
          <w:sz w:val="22"/>
        </w:rPr>
      </w:pPr>
      <w:r>
        <w:rPr>
          <w:sz w:val="22"/>
        </w:rPr>
        <w:t>Dni i godziny pracy pracowni wykonującej świadczenia zdrowotne:</w:t>
      </w:r>
    </w:p>
    <w:p w:rsidR="006E2F01" w:rsidRPr="00F9285A" w:rsidRDefault="006E2F01" w:rsidP="00AD21C6">
      <w:pPr>
        <w:autoSpaceDE w:val="0"/>
        <w:autoSpaceDN w:val="0"/>
        <w:adjustRightInd w:val="0"/>
        <w:ind w:left="360"/>
        <w:jc w:val="both"/>
        <w:rPr>
          <w:sz w:val="16"/>
          <w:szCs w:val="16"/>
        </w:rPr>
      </w:pPr>
    </w:p>
    <w:p w:rsidR="006E2F01" w:rsidRDefault="006E2F01" w:rsidP="00AD21C6">
      <w:pPr>
        <w:autoSpaceDE w:val="0"/>
        <w:autoSpaceDN w:val="0"/>
        <w:adjustRightInd w:val="0"/>
        <w:spacing w:line="360" w:lineRule="auto"/>
        <w:ind w:left="360"/>
        <w:jc w:val="both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…………………………………………………………………………………………………………………………………………………………………………………………………………………………….……..</w:t>
      </w:r>
    </w:p>
    <w:p w:rsidR="006E2F01" w:rsidRPr="00AD21C6" w:rsidRDefault="006E2F01" w:rsidP="00AD21C6">
      <w:pPr>
        <w:autoSpaceDE w:val="0"/>
        <w:autoSpaceDN w:val="0"/>
        <w:adjustRightInd w:val="0"/>
        <w:jc w:val="both"/>
        <w:rPr>
          <w:sz w:val="22"/>
        </w:rPr>
      </w:pPr>
      <w:r>
        <w:rPr>
          <w:sz w:val="22"/>
        </w:rPr>
        <w:t xml:space="preserve">V. </w:t>
      </w:r>
      <w:r w:rsidRPr="00AD21C6">
        <w:rPr>
          <w:sz w:val="22"/>
        </w:rPr>
        <w:t>Przewidywany czas oczekiwania na badania:</w:t>
      </w:r>
    </w:p>
    <w:p w:rsidR="006E2F01" w:rsidRDefault="006E2F01">
      <w:pPr>
        <w:pStyle w:val="List2"/>
        <w:rPr>
          <w:sz w:val="22"/>
        </w:rPr>
      </w:pPr>
      <w:r>
        <w:rPr>
          <w:sz w:val="22"/>
        </w:rPr>
        <w:t>- tryb normalny</w:t>
      </w:r>
    </w:p>
    <w:p w:rsidR="006E2F01" w:rsidRDefault="006E2F01">
      <w:pPr>
        <w:pStyle w:val="List2"/>
        <w:rPr>
          <w:sz w:val="22"/>
        </w:rPr>
      </w:pPr>
      <w:r>
        <w:rPr>
          <w:sz w:val="22"/>
        </w:rPr>
        <w:t xml:space="preserve">- cito </w:t>
      </w:r>
    </w:p>
    <w:p w:rsidR="006E2F01" w:rsidRDefault="006E2F01">
      <w:pPr>
        <w:pStyle w:val="List2"/>
        <w:rPr>
          <w:sz w:val="22"/>
        </w:rPr>
      </w:pPr>
    </w:p>
    <w:p w:rsidR="006E2F01" w:rsidRDefault="006E2F01">
      <w:pPr>
        <w:autoSpaceDE w:val="0"/>
        <w:autoSpaceDN w:val="0"/>
        <w:adjustRightInd w:val="0"/>
        <w:jc w:val="both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………………………………………………………………………………………………………………………</w:t>
      </w:r>
    </w:p>
    <w:p w:rsidR="006E2F01" w:rsidRDefault="006E2F01">
      <w:pPr>
        <w:autoSpaceDE w:val="0"/>
        <w:autoSpaceDN w:val="0"/>
        <w:adjustRightInd w:val="0"/>
        <w:jc w:val="both"/>
        <w:rPr>
          <w:sz w:val="22"/>
        </w:rPr>
      </w:pPr>
    </w:p>
    <w:p w:rsidR="006E2F01" w:rsidRDefault="006E2F01">
      <w:pPr>
        <w:autoSpaceDE w:val="0"/>
        <w:autoSpaceDN w:val="0"/>
        <w:adjustRightInd w:val="0"/>
        <w:jc w:val="both"/>
        <w:rPr>
          <w:sz w:val="22"/>
        </w:rPr>
      </w:pPr>
    </w:p>
    <w:p w:rsidR="006E2F01" w:rsidRDefault="006E2F01">
      <w:pPr>
        <w:autoSpaceDE w:val="0"/>
        <w:autoSpaceDN w:val="0"/>
        <w:adjustRightInd w:val="0"/>
        <w:jc w:val="both"/>
        <w:rPr>
          <w:sz w:val="22"/>
        </w:rPr>
      </w:pPr>
    </w:p>
    <w:p w:rsidR="006E2F01" w:rsidRPr="00344702" w:rsidRDefault="006E2F01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6E2F01" w:rsidRDefault="006E2F01" w:rsidP="00AD21C6">
      <w:pPr>
        <w:numPr>
          <w:ilvl w:val="0"/>
          <w:numId w:val="13"/>
        </w:numPr>
        <w:autoSpaceDE w:val="0"/>
        <w:autoSpaceDN w:val="0"/>
        <w:adjustRightInd w:val="0"/>
        <w:ind w:left="426" w:hanging="426"/>
        <w:jc w:val="both"/>
        <w:rPr>
          <w:sz w:val="22"/>
        </w:rPr>
      </w:pPr>
      <w:r>
        <w:rPr>
          <w:sz w:val="22"/>
        </w:rPr>
        <w:t xml:space="preserve">Przewidywany czas oczekiwania na </w:t>
      </w:r>
      <w:r w:rsidRPr="0091569A">
        <w:rPr>
          <w:sz w:val="22"/>
        </w:rPr>
        <w:t>wynik badania:</w:t>
      </w:r>
    </w:p>
    <w:p w:rsidR="006E2F01" w:rsidRDefault="006E2F01" w:rsidP="00344702">
      <w:pPr>
        <w:autoSpaceDE w:val="0"/>
        <w:autoSpaceDN w:val="0"/>
        <w:adjustRightInd w:val="0"/>
        <w:ind w:left="360"/>
        <w:jc w:val="both"/>
        <w:rPr>
          <w:sz w:val="22"/>
        </w:rPr>
      </w:pPr>
      <w:r>
        <w:rPr>
          <w:sz w:val="22"/>
        </w:rPr>
        <w:t xml:space="preserve"> - tryb normalny</w:t>
      </w:r>
    </w:p>
    <w:p w:rsidR="006E2F01" w:rsidRDefault="006E2F01">
      <w:pPr>
        <w:autoSpaceDE w:val="0"/>
        <w:autoSpaceDN w:val="0"/>
        <w:adjustRightInd w:val="0"/>
        <w:jc w:val="both"/>
        <w:rPr>
          <w:sz w:val="22"/>
        </w:rPr>
      </w:pPr>
    </w:p>
    <w:p w:rsidR="006E2F01" w:rsidRDefault="006E2F01">
      <w:pPr>
        <w:autoSpaceDE w:val="0"/>
        <w:autoSpaceDN w:val="0"/>
        <w:adjustRightInd w:val="0"/>
        <w:jc w:val="both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………………………………………………………………………………………………………………………</w:t>
      </w:r>
    </w:p>
    <w:p w:rsidR="006E2F01" w:rsidRDefault="006E2F01" w:rsidP="00AD21C6">
      <w:pPr>
        <w:pStyle w:val="Heading8"/>
        <w:numPr>
          <w:ilvl w:val="0"/>
          <w:numId w:val="13"/>
        </w:numPr>
        <w:ind w:left="426" w:hanging="426"/>
        <w:rPr>
          <w:i w:val="0"/>
          <w:sz w:val="22"/>
        </w:rPr>
      </w:pPr>
      <w:r>
        <w:rPr>
          <w:i w:val="0"/>
          <w:sz w:val="22"/>
        </w:rPr>
        <w:t xml:space="preserve"> Oferent zapewnia/nie zapewnia </w:t>
      </w:r>
      <w:r>
        <w:rPr>
          <w:i w:val="0"/>
          <w:sz w:val="22"/>
          <w:vertAlign w:val="superscript"/>
        </w:rPr>
        <w:t>1)</w:t>
      </w:r>
      <w:r>
        <w:rPr>
          <w:i w:val="0"/>
          <w:sz w:val="22"/>
        </w:rPr>
        <w:t xml:space="preserve">  doręczenie wyników badań transportem własnym  </w:t>
      </w:r>
    </w:p>
    <w:p w:rsidR="006E2F01" w:rsidRDefault="006E2F01">
      <w:pPr>
        <w:pStyle w:val="List2"/>
        <w:numPr>
          <w:ilvl w:val="0"/>
          <w:numId w:val="6"/>
        </w:numPr>
        <w:rPr>
          <w:sz w:val="22"/>
        </w:rPr>
      </w:pPr>
      <w:r>
        <w:rPr>
          <w:sz w:val="22"/>
        </w:rPr>
        <w:t>właściwe zakreślić</w:t>
      </w:r>
    </w:p>
    <w:p w:rsidR="006E2F01" w:rsidRPr="00604CC9" w:rsidRDefault="006E2F01">
      <w:pPr>
        <w:autoSpaceDE w:val="0"/>
        <w:autoSpaceDN w:val="0"/>
        <w:adjustRightInd w:val="0"/>
        <w:rPr>
          <w:sz w:val="16"/>
          <w:szCs w:val="16"/>
        </w:rPr>
      </w:pPr>
    </w:p>
    <w:p w:rsidR="006E2F01" w:rsidRDefault="006E2F01" w:rsidP="00AD21C6">
      <w:pPr>
        <w:pStyle w:val="BodyText"/>
        <w:numPr>
          <w:ilvl w:val="0"/>
          <w:numId w:val="13"/>
        </w:numPr>
        <w:spacing w:line="240" w:lineRule="auto"/>
        <w:ind w:left="426" w:hanging="426"/>
        <w:rPr>
          <w:sz w:val="22"/>
        </w:rPr>
      </w:pPr>
      <w:r>
        <w:rPr>
          <w:sz w:val="22"/>
        </w:rPr>
        <w:t xml:space="preserve">Wskazanie osób odpowiedzialnych za realizacje zamówienie z podaniem nr telefonu, na który składane będą zlecenia na badania </w:t>
      </w:r>
    </w:p>
    <w:p w:rsidR="006E2F01" w:rsidRDefault="006E2F01">
      <w:pPr>
        <w:autoSpaceDE w:val="0"/>
        <w:autoSpaceDN w:val="0"/>
        <w:adjustRightInd w:val="0"/>
        <w:jc w:val="both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</w:t>
      </w:r>
    </w:p>
    <w:p w:rsidR="006E2F01" w:rsidRDefault="006E2F01">
      <w:pPr>
        <w:autoSpaceDE w:val="0"/>
        <w:autoSpaceDN w:val="0"/>
        <w:adjustRightInd w:val="0"/>
        <w:jc w:val="both"/>
        <w:rPr>
          <w:sz w:val="22"/>
        </w:rPr>
      </w:pPr>
    </w:p>
    <w:p w:rsidR="006E2F01" w:rsidRDefault="006E2F01">
      <w:pPr>
        <w:autoSpaceDE w:val="0"/>
        <w:autoSpaceDN w:val="0"/>
        <w:adjustRightInd w:val="0"/>
        <w:jc w:val="both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</w:t>
      </w:r>
    </w:p>
    <w:p w:rsidR="006E2F01" w:rsidRDefault="006E2F01">
      <w:pPr>
        <w:autoSpaceDE w:val="0"/>
        <w:autoSpaceDN w:val="0"/>
        <w:adjustRightInd w:val="0"/>
        <w:jc w:val="both"/>
        <w:rPr>
          <w:sz w:val="22"/>
        </w:rPr>
      </w:pPr>
    </w:p>
    <w:p w:rsidR="006E2F01" w:rsidRDefault="006E2F01">
      <w:pPr>
        <w:autoSpaceDE w:val="0"/>
        <w:autoSpaceDN w:val="0"/>
        <w:adjustRightInd w:val="0"/>
        <w:jc w:val="both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</w:t>
      </w:r>
    </w:p>
    <w:p w:rsidR="006E2F01" w:rsidRDefault="006E2F01">
      <w:pPr>
        <w:autoSpaceDE w:val="0"/>
        <w:autoSpaceDN w:val="0"/>
        <w:adjustRightInd w:val="0"/>
        <w:jc w:val="both"/>
        <w:rPr>
          <w:sz w:val="22"/>
        </w:rPr>
      </w:pPr>
      <w:bookmarkStart w:id="0" w:name="_GoBack"/>
      <w:bookmarkEnd w:id="0"/>
    </w:p>
    <w:p w:rsidR="006E2F01" w:rsidRPr="00604CC9" w:rsidRDefault="006E2F01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6E2F01" w:rsidRDefault="006E2F01" w:rsidP="00AD21C6">
      <w:pPr>
        <w:pStyle w:val="BodyText"/>
        <w:numPr>
          <w:ilvl w:val="0"/>
          <w:numId w:val="13"/>
        </w:numPr>
        <w:spacing w:line="360" w:lineRule="auto"/>
        <w:ind w:left="426" w:hanging="426"/>
        <w:rPr>
          <w:sz w:val="22"/>
        </w:rPr>
      </w:pPr>
      <w:r>
        <w:rPr>
          <w:sz w:val="22"/>
        </w:rPr>
        <w:t>Oświadczenie Oferenta:</w:t>
      </w:r>
    </w:p>
    <w:p w:rsidR="006E2F01" w:rsidRDefault="006E2F01">
      <w:pPr>
        <w:pStyle w:val="BodyText"/>
        <w:spacing w:line="240" w:lineRule="auto"/>
        <w:rPr>
          <w:sz w:val="22"/>
        </w:rPr>
      </w:pPr>
      <w:r>
        <w:rPr>
          <w:sz w:val="22"/>
        </w:rPr>
        <w:t>Przystępując do konkursu ofert o udzielenie zamówienie na świadczenia zdrowotne w zakresie tomografu komputerowego dla pacjentów Szpitala :</w:t>
      </w:r>
    </w:p>
    <w:p w:rsidR="006E2F01" w:rsidRDefault="006E2F01" w:rsidP="00A461AB">
      <w:pPr>
        <w:pStyle w:val="BodyText"/>
        <w:numPr>
          <w:ilvl w:val="0"/>
          <w:numId w:val="5"/>
        </w:numPr>
        <w:tabs>
          <w:tab w:val="clear" w:pos="72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oświadczam, że dysponuję personelem zdolnym do należytego wykonania przedmiotu zamówienia, tj.: posiadającym odpowiednie wykształcenie, doświadczenie i kwalifikacje zawodowe, zgodnie </w:t>
      </w:r>
      <w:r>
        <w:rPr>
          <w:sz w:val="22"/>
          <w:szCs w:val="22"/>
        </w:rPr>
        <w:br/>
        <w:t>z obowiązującymi przepisami.</w:t>
      </w:r>
    </w:p>
    <w:p w:rsidR="006E2F01" w:rsidRPr="009256AF" w:rsidRDefault="006E2F01" w:rsidP="00A461AB">
      <w:pPr>
        <w:pStyle w:val="BodyText"/>
        <w:spacing w:line="240" w:lineRule="auto"/>
        <w:ind w:left="426"/>
        <w:rPr>
          <w:sz w:val="10"/>
          <w:szCs w:val="10"/>
        </w:rPr>
      </w:pPr>
    </w:p>
    <w:tbl>
      <w:tblPr>
        <w:tblW w:w="0" w:type="auto"/>
        <w:jc w:val="center"/>
        <w:tblInd w:w="11" w:type="dxa"/>
        <w:tblLayout w:type="fixed"/>
        <w:tblLook w:val="0000"/>
      </w:tblPr>
      <w:tblGrid>
        <w:gridCol w:w="583"/>
        <w:gridCol w:w="2931"/>
        <w:gridCol w:w="2500"/>
        <w:gridCol w:w="3167"/>
      </w:tblGrid>
      <w:tr w:rsidR="006E2F01" w:rsidTr="00A461AB">
        <w:trPr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F01" w:rsidRPr="009256AF" w:rsidRDefault="006E2F01" w:rsidP="00234D9C">
            <w:r w:rsidRPr="009256AF">
              <w:rPr>
                <w:bCs/>
                <w:sz w:val="22"/>
                <w:szCs w:val="22"/>
              </w:rPr>
              <w:t>Lp.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F01" w:rsidRPr="009256AF" w:rsidRDefault="006E2F01" w:rsidP="00234D9C">
            <w:pPr>
              <w:snapToGrid w:val="0"/>
            </w:pPr>
            <w:r w:rsidRPr="009256AF">
              <w:rPr>
                <w:sz w:val="22"/>
                <w:szCs w:val="22"/>
              </w:rPr>
              <w:t>Nazwisko i imię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F01" w:rsidRPr="009256AF" w:rsidRDefault="006E2F01" w:rsidP="00234D9C">
            <w:pPr>
              <w:snapToGrid w:val="0"/>
            </w:pPr>
            <w:r w:rsidRPr="009256AF">
              <w:rPr>
                <w:sz w:val="22"/>
                <w:szCs w:val="22"/>
              </w:rPr>
              <w:t>Stanowisko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F01" w:rsidRPr="009256AF" w:rsidRDefault="006E2F01" w:rsidP="00234D9C">
            <w:pPr>
              <w:snapToGrid w:val="0"/>
            </w:pPr>
            <w:r w:rsidRPr="009256AF">
              <w:rPr>
                <w:sz w:val="22"/>
                <w:szCs w:val="22"/>
              </w:rPr>
              <w:t>Posiadane kwalifikacje                      i uprawnienia</w:t>
            </w:r>
          </w:p>
        </w:tc>
      </w:tr>
      <w:tr w:rsidR="006E2F01" w:rsidTr="00A461AB">
        <w:trPr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F01" w:rsidRDefault="006E2F01" w:rsidP="00234D9C">
            <w:pPr>
              <w:jc w:val="center"/>
            </w:pPr>
            <w:r>
              <w:rPr>
                <w:sz w:val="22"/>
                <w:szCs w:val="22"/>
              </w:rPr>
              <w:t>1.</w:t>
            </w:r>
          </w:p>
          <w:p w:rsidR="006E2F01" w:rsidRDefault="006E2F01" w:rsidP="00234D9C">
            <w:pPr>
              <w:jc w:val="center"/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F01" w:rsidRDefault="006E2F01" w:rsidP="00234D9C">
            <w:pPr>
              <w:snapToGrid w:val="0"/>
              <w:jc w:val="right"/>
            </w:pP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F01" w:rsidRDefault="006E2F01" w:rsidP="00234D9C">
            <w:pPr>
              <w:snapToGrid w:val="0"/>
              <w:jc w:val="right"/>
            </w:pP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F01" w:rsidRDefault="006E2F01" w:rsidP="00234D9C">
            <w:pPr>
              <w:snapToGrid w:val="0"/>
              <w:jc w:val="right"/>
            </w:pPr>
          </w:p>
        </w:tc>
      </w:tr>
      <w:tr w:rsidR="006E2F01" w:rsidTr="00A461AB">
        <w:trPr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F01" w:rsidRDefault="006E2F01" w:rsidP="00234D9C">
            <w:pPr>
              <w:jc w:val="center"/>
            </w:pPr>
            <w:r>
              <w:rPr>
                <w:sz w:val="22"/>
                <w:szCs w:val="22"/>
              </w:rPr>
              <w:t>2.</w:t>
            </w:r>
          </w:p>
          <w:p w:rsidR="006E2F01" w:rsidRDefault="006E2F01" w:rsidP="00234D9C">
            <w:pPr>
              <w:jc w:val="center"/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F01" w:rsidRDefault="006E2F01" w:rsidP="00234D9C">
            <w:pPr>
              <w:snapToGrid w:val="0"/>
              <w:jc w:val="right"/>
            </w:pP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F01" w:rsidRDefault="006E2F01" w:rsidP="00234D9C">
            <w:pPr>
              <w:snapToGrid w:val="0"/>
              <w:jc w:val="right"/>
            </w:pP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F01" w:rsidRDefault="006E2F01" w:rsidP="00234D9C">
            <w:pPr>
              <w:snapToGrid w:val="0"/>
              <w:jc w:val="right"/>
            </w:pPr>
          </w:p>
        </w:tc>
      </w:tr>
      <w:tr w:rsidR="006E2F01" w:rsidTr="00A461AB">
        <w:trPr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F01" w:rsidRDefault="006E2F01" w:rsidP="00234D9C">
            <w:pPr>
              <w:jc w:val="center"/>
            </w:pPr>
            <w:r>
              <w:rPr>
                <w:sz w:val="22"/>
                <w:szCs w:val="22"/>
              </w:rPr>
              <w:t>3.</w:t>
            </w:r>
          </w:p>
          <w:p w:rsidR="006E2F01" w:rsidRDefault="006E2F01" w:rsidP="00234D9C">
            <w:pPr>
              <w:jc w:val="center"/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F01" w:rsidRDefault="006E2F01" w:rsidP="00234D9C">
            <w:pPr>
              <w:snapToGrid w:val="0"/>
              <w:jc w:val="right"/>
            </w:pP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F01" w:rsidRDefault="006E2F01" w:rsidP="00234D9C">
            <w:pPr>
              <w:snapToGrid w:val="0"/>
              <w:jc w:val="right"/>
            </w:pP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F01" w:rsidRDefault="006E2F01" w:rsidP="00234D9C">
            <w:pPr>
              <w:snapToGrid w:val="0"/>
              <w:jc w:val="right"/>
            </w:pPr>
          </w:p>
        </w:tc>
      </w:tr>
      <w:tr w:rsidR="006E2F01" w:rsidTr="00A461AB">
        <w:trPr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F01" w:rsidRDefault="006E2F01" w:rsidP="00234D9C">
            <w:pPr>
              <w:jc w:val="center"/>
            </w:pPr>
            <w:r>
              <w:rPr>
                <w:sz w:val="22"/>
                <w:szCs w:val="22"/>
              </w:rPr>
              <w:t>4.</w:t>
            </w:r>
          </w:p>
          <w:p w:rsidR="006E2F01" w:rsidRDefault="006E2F01" w:rsidP="00234D9C">
            <w:pPr>
              <w:jc w:val="center"/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F01" w:rsidRDefault="006E2F01" w:rsidP="00234D9C">
            <w:pPr>
              <w:snapToGrid w:val="0"/>
              <w:jc w:val="right"/>
            </w:pP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F01" w:rsidRDefault="006E2F01" w:rsidP="00234D9C">
            <w:pPr>
              <w:snapToGrid w:val="0"/>
              <w:jc w:val="right"/>
            </w:pP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F01" w:rsidRDefault="006E2F01" w:rsidP="00234D9C">
            <w:pPr>
              <w:snapToGrid w:val="0"/>
              <w:jc w:val="right"/>
            </w:pPr>
          </w:p>
        </w:tc>
      </w:tr>
      <w:tr w:rsidR="006E2F01" w:rsidTr="00A461AB">
        <w:trPr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F01" w:rsidRDefault="006E2F01" w:rsidP="00234D9C">
            <w:pPr>
              <w:jc w:val="center"/>
            </w:pPr>
            <w:r>
              <w:rPr>
                <w:sz w:val="22"/>
                <w:szCs w:val="22"/>
              </w:rPr>
              <w:t>5.</w:t>
            </w:r>
          </w:p>
          <w:p w:rsidR="006E2F01" w:rsidRDefault="006E2F01" w:rsidP="00234D9C">
            <w:pPr>
              <w:jc w:val="center"/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F01" w:rsidRDefault="006E2F01" w:rsidP="00234D9C">
            <w:pPr>
              <w:snapToGrid w:val="0"/>
              <w:jc w:val="right"/>
            </w:pP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F01" w:rsidRDefault="006E2F01" w:rsidP="00234D9C">
            <w:pPr>
              <w:snapToGrid w:val="0"/>
              <w:jc w:val="right"/>
            </w:pP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F01" w:rsidRDefault="006E2F01" w:rsidP="00234D9C">
            <w:pPr>
              <w:snapToGrid w:val="0"/>
              <w:jc w:val="right"/>
            </w:pPr>
          </w:p>
        </w:tc>
      </w:tr>
      <w:tr w:rsidR="006E2F01" w:rsidTr="00A461AB">
        <w:trPr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F01" w:rsidRDefault="006E2F01" w:rsidP="00234D9C">
            <w:pPr>
              <w:jc w:val="center"/>
            </w:pPr>
            <w:r>
              <w:rPr>
                <w:sz w:val="22"/>
                <w:szCs w:val="22"/>
              </w:rPr>
              <w:t>6.</w:t>
            </w:r>
          </w:p>
          <w:p w:rsidR="006E2F01" w:rsidRDefault="006E2F01" w:rsidP="00234D9C">
            <w:pPr>
              <w:jc w:val="center"/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F01" w:rsidRDefault="006E2F01" w:rsidP="00234D9C">
            <w:pPr>
              <w:snapToGrid w:val="0"/>
              <w:jc w:val="right"/>
            </w:pP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F01" w:rsidRDefault="006E2F01" w:rsidP="00234D9C">
            <w:pPr>
              <w:snapToGrid w:val="0"/>
              <w:jc w:val="right"/>
            </w:pP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F01" w:rsidRDefault="006E2F01" w:rsidP="00234D9C">
            <w:pPr>
              <w:snapToGrid w:val="0"/>
              <w:jc w:val="right"/>
            </w:pPr>
          </w:p>
        </w:tc>
      </w:tr>
    </w:tbl>
    <w:p w:rsidR="006E2F01" w:rsidRDefault="006E2F01" w:rsidP="004F3575">
      <w:pPr>
        <w:pStyle w:val="ListBullet2"/>
      </w:pPr>
      <w:r>
        <w:t>oświadczamy, że zapoznaliśmy się i akceptujemy treść ogłoszenia i szczegółowe warunki zamówienia,</w:t>
      </w:r>
    </w:p>
    <w:p w:rsidR="006E2F01" w:rsidRDefault="006E2F01" w:rsidP="004F3575">
      <w:pPr>
        <w:pStyle w:val="ListBullet2"/>
      </w:pPr>
      <w:r>
        <w:t>oświadczamy, ze uważamy się za związanymi niniejsza oferta na okres 30 dni od terminu składania oferty wskazanego w ogłoszeniu o konkursie,</w:t>
      </w:r>
    </w:p>
    <w:p w:rsidR="006E2F01" w:rsidRDefault="006E2F01" w:rsidP="004F3575">
      <w:pPr>
        <w:pStyle w:val="ListBullet2"/>
      </w:pPr>
      <w:r>
        <w:t>oświadczamy, że w razie wyboru naszej oferty zobowiązujemy się do zawarcia umowy na warunkach określonych w ofercie i wg wzoru przedstawionego przez udzielającego zamówienia,</w:t>
      </w:r>
    </w:p>
    <w:p w:rsidR="006E2F01" w:rsidRDefault="006E2F01" w:rsidP="004F3575">
      <w:pPr>
        <w:pStyle w:val="ListBullet2"/>
      </w:pPr>
      <w:r>
        <w:t xml:space="preserve">oświadczamy, że spełniamy wymagania określone przez Narodowy Fundusz Zdrowia </w:t>
      </w:r>
      <w:r>
        <w:br/>
        <w:t>w standardach pracowni tomografu komputerowego,</w:t>
      </w:r>
    </w:p>
    <w:p w:rsidR="006E2F01" w:rsidRDefault="006E2F01" w:rsidP="004F3575">
      <w:pPr>
        <w:pStyle w:val="ListBullet2"/>
      </w:pPr>
      <w:r>
        <w:t xml:space="preserve">oświadczamy, że aparat do wykonywania badań tomografu komputerowego jest w pełni sprawny </w:t>
      </w:r>
      <w:r>
        <w:br/>
        <w:t>i dopuszczony do użytkowania zgodnie z obowiązującymi w tym zakresie przepisami,</w:t>
      </w:r>
    </w:p>
    <w:p w:rsidR="006E2F01" w:rsidRDefault="006E2F01" w:rsidP="004F3575">
      <w:pPr>
        <w:pStyle w:val="ListBullet2"/>
      </w:pPr>
      <w:r>
        <w:t>oświadczamy, ze uznajemy prawo Narodowego Funduszu Zdrowia do przeprowadzenia kontroli na zasadach określonych w ustawie z dnia 27 sierpnia 2004 roku o świadczeniach opieki zdrowotnej finansowanych ze środków publicznych (tj. Dz. U. z 2019 r., poz. 1373 z późn. zm.).</w:t>
      </w:r>
    </w:p>
    <w:p w:rsidR="006E2F01" w:rsidRPr="00380B46" w:rsidRDefault="006E2F01">
      <w:pPr>
        <w:autoSpaceDE w:val="0"/>
        <w:autoSpaceDN w:val="0"/>
        <w:adjustRightInd w:val="0"/>
        <w:rPr>
          <w:sz w:val="16"/>
          <w:szCs w:val="16"/>
        </w:rPr>
      </w:pPr>
    </w:p>
    <w:p w:rsidR="006E2F01" w:rsidRDefault="006E2F01" w:rsidP="004F3575">
      <w:pPr>
        <w:autoSpaceDE w:val="0"/>
        <w:autoSpaceDN w:val="0"/>
        <w:adjustRightInd w:val="0"/>
        <w:rPr>
          <w:sz w:val="22"/>
        </w:rPr>
      </w:pPr>
      <w:r>
        <w:rPr>
          <w:sz w:val="22"/>
        </w:rPr>
        <w:t xml:space="preserve">                                                                  </w:t>
      </w:r>
    </w:p>
    <w:p w:rsidR="006E2F01" w:rsidRDefault="006E2F01" w:rsidP="004F3575">
      <w:pPr>
        <w:autoSpaceDE w:val="0"/>
        <w:autoSpaceDN w:val="0"/>
        <w:adjustRightInd w:val="0"/>
        <w:rPr>
          <w:sz w:val="22"/>
        </w:rPr>
      </w:pPr>
    </w:p>
    <w:p w:rsidR="006E2F01" w:rsidRDefault="006E2F01" w:rsidP="004F3575">
      <w:pPr>
        <w:autoSpaceDE w:val="0"/>
        <w:autoSpaceDN w:val="0"/>
        <w:adjustRightInd w:val="0"/>
        <w:rPr>
          <w:sz w:val="22"/>
        </w:rPr>
      </w:pPr>
    </w:p>
    <w:p w:rsidR="006E2F01" w:rsidRPr="004F3575" w:rsidRDefault="006E2F01" w:rsidP="004F3575">
      <w:pPr>
        <w:autoSpaceDE w:val="0"/>
        <w:autoSpaceDN w:val="0"/>
        <w:adjustRightInd w:val="0"/>
        <w:rPr>
          <w:sz w:val="22"/>
        </w:rPr>
      </w:pPr>
    </w:p>
    <w:p w:rsidR="006E2F01" w:rsidRDefault="006E2F01" w:rsidP="00380B46">
      <w:pPr>
        <w:autoSpaceDE w:val="0"/>
        <w:autoSpaceDN w:val="0"/>
        <w:adjustRightInd w:val="0"/>
        <w:ind w:left="4248" w:firstLine="708"/>
        <w:rPr>
          <w:sz w:val="22"/>
        </w:rPr>
      </w:pPr>
      <w:r>
        <w:rPr>
          <w:sz w:val="22"/>
        </w:rPr>
        <w:t xml:space="preserve">    ...............................................</w:t>
      </w:r>
    </w:p>
    <w:p w:rsidR="006E2F01" w:rsidRPr="00604CC9" w:rsidRDefault="006E2F01" w:rsidP="00604CC9">
      <w:pPr>
        <w:pStyle w:val="BodyTextIndent"/>
        <w:rPr>
          <w:sz w:val="22"/>
        </w:rPr>
      </w:pPr>
      <w:r>
        <w:t xml:space="preserve">                                                                                                podpis Oferenta</w:t>
      </w:r>
    </w:p>
    <w:sectPr w:rsidR="006E2F01" w:rsidRPr="00604CC9" w:rsidSect="0097659E">
      <w:pgSz w:w="11906" w:h="16838"/>
      <w:pgMar w:top="360" w:right="1106" w:bottom="851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8DF6B7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9675C7A"/>
    <w:multiLevelType w:val="hybridMultilevel"/>
    <w:tmpl w:val="4E3CD080"/>
    <w:lvl w:ilvl="0" w:tplc="C6461C2C">
      <w:start w:val="6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71B08F8"/>
    <w:multiLevelType w:val="hybridMultilevel"/>
    <w:tmpl w:val="6B1A4AF4"/>
    <w:lvl w:ilvl="0" w:tplc="DB3E6B2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BD20EF7"/>
    <w:multiLevelType w:val="hybridMultilevel"/>
    <w:tmpl w:val="DF5EB424"/>
    <w:lvl w:ilvl="0" w:tplc="DB3E6B2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C0661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63D3D41"/>
    <w:multiLevelType w:val="hybridMultilevel"/>
    <w:tmpl w:val="3D7C3A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1E84718"/>
    <w:multiLevelType w:val="hybridMultilevel"/>
    <w:tmpl w:val="C584CAC2"/>
    <w:lvl w:ilvl="0" w:tplc="0BB8ECBC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2850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014E35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7A02106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3AADAE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5D84CD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08C022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376BC2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6F4044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389A2B56"/>
    <w:multiLevelType w:val="hybridMultilevel"/>
    <w:tmpl w:val="0FB2924E"/>
    <w:lvl w:ilvl="0" w:tplc="DB3E6B2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</w:rPr>
    </w:lvl>
    <w:lvl w:ilvl="1" w:tplc="71BA76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2DC14C7"/>
    <w:multiLevelType w:val="hybridMultilevel"/>
    <w:tmpl w:val="A7445E98"/>
    <w:lvl w:ilvl="0" w:tplc="DF2425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  <w:rPr>
        <w:rFonts w:cs="Times New Roman"/>
      </w:rPr>
    </w:lvl>
  </w:abstractNum>
  <w:abstractNum w:abstractNumId="8">
    <w:nsid w:val="560D6F05"/>
    <w:multiLevelType w:val="hybridMultilevel"/>
    <w:tmpl w:val="E604CAF4"/>
    <w:lvl w:ilvl="0" w:tplc="DB3E6B26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672077E5"/>
    <w:multiLevelType w:val="hybridMultilevel"/>
    <w:tmpl w:val="5A0269E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B3E6B26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68C26AE"/>
    <w:multiLevelType w:val="hybridMultilevel"/>
    <w:tmpl w:val="418627D8"/>
    <w:lvl w:ilvl="0" w:tplc="DF2425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0"/>
  </w:num>
  <w:num w:numId="8">
    <w:abstractNumId w:val="4"/>
  </w:num>
  <w:num w:numId="9">
    <w:abstractNumId w:val="3"/>
  </w:num>
  <w:num w:numId="10">
    <w:abstractNumId w:val="6"/>
  </w:num>
  <w:num w:numId="11">
    <w:abstractNumId w:val="2"/>
  </w:num>
  <w:num w:numId="12">
    <w:abstractNumId w:val="8"/>
  </w:num>
  <w:num w:numId="13">
    <w:abstractNumId w:val="1"/>
  </w:num>
  <w:num w:numId="14">
    <w:abstractNumId w:val="10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44F8"/>
    <w:rsid w:val="0000173D"/>
    <w:rsid w:val="00097B01"/>
    <w:rsid w:val="000A7B1B"/>
    <w:rsid w:val="001C21DB"/>
    <w:rsid w:val="00234D9C"/>
    <w:rsid w:val="00244FA1"/>
    <w:rsid w:val="00344702"/>
    <w:rsid w:val="00371382"/>
    <w:rsid w:val="00380B46"/>
    <w:rsid w:val="003942C0"/>
    <w:rsid w:val="00435AA3"/>
    <w:rsid w:val="004F3575"/>
    <w:rsid w:val="00555535"/>
    <w:rsid w:val="00604CC9"/>
    <w:rsid w:val="006E2F01"/>
    <w:rsid w:val="006F35C0"/>
    <w:rsid w:val="00710515"/>
    <w:rsid w:val="00723B49"/>
    <w:rsid w:val="008522E1"/>
    <w:rsid w:val="0086514C"/>
    <w:rsid w:val="00866C86"/>
    <w:rsid w:val="008B59F6"/>
    <w:rsid w:val="008C27DB"/>
    <w:rsid w:val="008F57C9"/>
    <w:rsid w:val="0091569A"/>
    <w:rsid w:val="009256AF"/>
    <w:rsid w:val="00954A9B"/>
    <w:rsid w:val="0097659E"/>
    <w:rsid w:val="00987027"/>
    <w:rsid w:val="009B4283"/>
    <w:rsid w:val="009C44F8"/>
    <w:rsid w:val="009D0C06"/>
    <w:rsid w:val="00A461AB"/>
    <w:rsid w:val="00AD21C6"/>
    <w:rsid w:val="00AE7176"/>
    <w:rsid w:val="00B12D4B"/>
    <w:rsid w:val="00BB28CB"/>
    <w:rsid w:val="00C4405E"/>
    <w:rsid w:val="00C46326"/>
    <w:rsid w:val="00CB7CD3"/>
    <w:rsid w:val="00E76D68"/>
    <w:rsid w:val="00F227C6"/>
    <w:rsid w:val="00F4499F"/>
    <w:rsid w:val="00F55BCA"/>
    <w:rsid w:val="00F92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382"/>
    <w:rPr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37138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71382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371382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="Calibri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371382"/>
    <w:pPr>
      <w:spacing w:line="480" w:lineRule="auto"/>
      <w:jc w:val="both"/>
    </w:pPr>
    <w:rPr>
      <w:bCs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</w:rPr>
  </w:style>
  <w:style w:type="paragraph" w:styleId="List2">
    <w:name w:val="List 2"/>
    <w:basedOn w:val="Normal"/>
    <w:uiPriority w:val="99"/>
    <w:rsid w:val="00371382"/>
    <w:pPr>
      <w:ind w:left="566" w:hanging="283"/>
    </w:pPr>
  </w:style>
  <w:style w:type="paragraph" w:styleId="ListBullet2">
    <w:name w:val="List Bullet 2"/>
    <w:basedOn w:val="Normal"/>
    <w:autoRedefine/>
    <w:uiPriority w:val="99"/>
    <w:rsid w:val="004F3575"/>
    <w:pPr>
      <w:numPr>
        <w:numId w:val="5"/>
      </w:numPr>
      <w:tabs>
        <w:tab w:val="clear" w:pos="720"/>
        <w:tab w:val="num" w:pos="360"/>
      </w:tabs>
      <w:ind w:left="360"/>
      <w:jc w:val="both"/>
    </w:pPr>
  </w:style>
  <w:style w:type="paragraph" w:styleId="BodyTextIndent">
    <w:name w:val="Body Text Indent"/>
    <w:basedOn w:val="Normal"/>
    <w:link w:val="BodyTextIndentChar"/>
    <w:uiPriority w:val="99"/>
    <w:rsid w:val="0037138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</TotalTime>
  <Pages>3</Pages>
  <Words>915</Words>
  <Characters>5493</Characters>
  <Application>Microsoft Office Outlook</Application>
  <DocSecurity>0</DocSecurity>
  <Lines>0</Lines>
  <Paragraphs>0</Paragraphs>
  <ScaleCrop>false</ScaleCrop>
  <Company>Szpital Sekretariat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Szpital</cp:lastModifiedBy>
  <cp:revision>5</cp:revision>
  <cp:lastPrinted>2023-02-03T08:35:00Z</cp:lastPrinted>
  <dcterms:created xsi:type="dcterms:W3CDTF">2023-01-24T19:37:00Z</dcterms:created>
  <dcterms:modified xsi:type="dcterms:W3CDTF">2023-02-03T08:35:00Z</dcterms:modified>
</cp:coreProperties>
</file>