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6F4" w:rsidRPr="00390FE4" w:rsidRDefault="00BE56F4" w:rsidP="00390FE4">
      <w:pPr>
        <w:jc w:val="right"/>
      </w:pPr>
      <w:r w:rsidRPr="00390FE4">
        <w:rPr>
          <w:b/>
        </w:rPr>
        <w:t xml:space="preserve">Załącznik nr </w:t>
      </w:r>
      <w:r>
        <w:rPr>
          <w:b/>
        </w:rPr>
        <w:t>2</w:t>
      </w:r>
    </w:p>
    <w:p w:rsidR="00BE56F4" w:rsidRPr="00390FE4" w:rsidRDefault="00BE56F4">
      <w:pPr>
        <w:jc w:val="both"/>
        <w:rPr>
          <w:b/>
        </w:rPr>
      </w:pPr>
      <w:r w:rsidRPr="00390FE4">
        <w:t xml:space="preserve">                                                                                                                           </w:t>
      </w:r>
    </w:p>
    <w:p w:rsidR="00BE56F4" w:rsidRPr="00390FE4" w:rsidRDefault="00BE56F4" w:rsidP="00256FC0">
      <w:pPr>
        <w:pStyle w:val="Heading6"/>
        <w:ind w:left="0" w:firstLine="0"/>
        <w:jc w:val="center"/>
      </w:pPr>
      <w:r w:rsidRPr="00390FE4">
        <w:t>PROJEKT  UMOWY</w:t>
      </w:r>
      <w:r>
        <w:t xml:space="preserve"> (Pakiet II</w:t>
      </w:r>
      <w:r w:rsidRPr="00390FE4">
        <w:t>)</w:t>
      </w:r>
    </w:p>
    <w:p w:rsidR="00BE56F4" w:rsidRPr="00390FE4" w:rsidRDefault="00BE56F4"/>
    <w:p w:rsidR="00BE56F4" w:rsidRPr="00390FE4" w:rsidRDefault="00BE56F4">
      <w:pPr>
        <w:jc w:val="both"/>
      </w:pPr>
      <w:r>
        <w:t>na udzielanie świadczeń</w:t>
      </w:r>
      <w:r w:rsidRPr="00390FE4">
        <w:t xml:space="preserve"> zdrowotnych</w:t>
      </w:r>
      <w:r>
        <w:t xml:space="preserve"> </w:t>
      </w:r>
      <w:r w:rsidRPr="00390FE4">
        <w:t>w</w:t>
      </w:r>
      <w:r>
        <w:t xml:space="preserve"> </w:t>
      </w:r>
      <w:r w:rsidRPr="00390FE4">
        <w:t xml:space="preserve">zakresie badań rezonansu magnetycznego wykonywanych na rzecz pacjentów Szpitala Specjalistycznego Nr 2 w Bytomiu </w:t>
      </w:r>
    </w:p>
    <w:p w:rsidR="00BE56F4" w:rsidRPr="00390FE4" w:rsidRDefault="00BE56F4">
      <w:pPr>
        <w:rPr>
          <w:sz w:val="16"/>
          <w:szCs w:val="16"/>
        </w:rPr>
      </w:pPr>
    </w:p>
    <w:p w:rsidR="00BE56F4" w:rsidRPr="00390FE4" w:rsidRDefault="00BE56F4" w:rsidP="00A54400">
      <w:pPr>
        <w:autoSpaceDE w:val="0"/>
        <w:autoSpaceDN w:val="0"/>
        <w:adjustRightInd w:val="0"/>
        <w:jc w:val="both"/>
        <w:rPr>
          <w:color w:val="000000"/>
          <w:sz w:val="16"/>
          <w:szCs w:val="16"/>
        </w:rPr>
      </w:pPr>
      <w:r w:rsidRPr="00390FE4">
        <w:rPr>
          <w:color w:val="000000"/>
        </w:rPr>
        <w:t>Umowa zawarta w dniu .......................</w:t>
      </w:r>
      <w:r>
        <w:rPr>
          <w:color w:val="000000"/>
        </w:rPr>
        <w:t>...</w:t>
      </w:r>
      <w:r w:rsidRPr="00390FE4">
        <w:rPr>
          <w:color w:val="000000"/>
        </w:rPr>
        <w:t xml:space="preserve">...........r. w wyniku konkursu ofert przeprowadzonego na podstawie </w:t>
      </w:r>
      <w:r w:rsidRPr="00390FE4">
        <w:t>przepisów ustawy z dnia 15 kwietnia 2011</w:t>
      </w:r>
      <w:r>
        <w:t xml:space="preserve"> </w:t>
      </w:r>
      <w:r w:rsidRPr="00390FE4">
        <w:t>r</w:t>
      </w:r>
      <w:r>
        <w:t>oku</w:t>
      </w:r>
      <w:r w:rsidRPr="00390FE4">
        <w:t xml:space="preserve"> o działalności leczniczej </w:t>
      </w:r>
      <w:r w:rsidRPr="00390FE4">
        <w:br/>
      </w:r>
      <w:r w:rsidRPr="00A54400">
        <w:t>(t.j. Dz. U. z 2022 r. poz. 633z późn. zm.)</w:t>
      </w:r>
      <w:r>
        <w:t>.</w:t>
      </w:r>
      <w:r w:rsidRPr="00A54400">
        <w:t xml:space="preserve">  </w:t>
      </w:r>
    </w:p>
    <w:p w:rsidR="00BE56F4" w:rsidRPr="00390FE4" w:rsidRDefault="00BE56F4">
      <w:r w:rsidRPr="00390FE4">
        <w:rPr>
          <w:b/>
        </w:rPr>
        <w:t>pomiędzy</w:t>
      </w:r>
      <w:r w:rsidRPr="00390FE4">
        <w:t>:</w:t>
      </w:r>
    </w:p>
    <w:p w:rsidR="00BE56F4" w:rsidRPr="00390FE4" w:rsidRDefault="00BE56F4">
      <w:pPr>
        <w:rPr>
          <w:sz w:val="16"/>
          <w:szCs w:val="16"/>
        </w:rPr>
      </w:pPr>
    </w:p>
    <w:p w:rsidR="00BE56F4" w:rsidRPr="00390FE4" w:rsidRDefault="00BE56F4" w:rsidP="00390FE4">
      <w:pPr>
        <w:jc w:val="both"/>
      </w:pPr>
      <w:r w:rsidRPr="00390FE4">
        <w:t>Szpitalem Specjalistycznym Nr 2 w Bytomiu pr</w:t>
      </w:r>
      <w:r>
        <w:t>zy ul. St. Batorego 15 wpisanym</w:t>
      </w:r>
      <w:r w:rsidRPr="00390FE4">
        <w:t xml:space="preserve"> do Krajowego Rejestru Sądowego Wydział VI</w:t>
      </w:r>
      <w:r>
        <w:t>II Gospodarczy Sądu Rejonowego</w:t>
      </w:r>
      <w:r w:rsidRPr="00390FE4">
        <w:t xml:space="preserve"> w Katowicach pod numerem KRS 0000050872</w:t>
      </w:r>
      <w:r>
        <w:t xml:space="preserve">, </w:t>
      </w:r>
      <w:r w:rsidRPr="00390FE4">
        <w:t>NIP 626 – 25 – 11 – 259</w:t>
      </w:r>
      <w:r>
        <w:t xml:space="preserve">, </w:t>
      </w:r>
      <w:r w:rsidRPr="00390FE4">
        <w:t xml:space="preserve">REGON 270235892       </w:t>
      </w:r>
    </w:p>
    <w:p w:rsidR="00BE56F4" w:rsidRPr="00390FE4" w:rsidRDefault="00BE56F4">
      <w:pPr>
        <w:rPr>
          <w:sz w:val="16"/>
          <w:szCs w:val="16"/>
        </w:rPr>
      </w:pPr>
    </w:p>
    <w:p w:rsidR="00BE56F4" w:rsidRPr="00390FE4" w:rsidRDefault="00BE56F4">
      <w:pPr>
        <w:jc w:val="both"/>
      </w:pPr>
      <w:r w:rsidRPr="00390FE4">
        <w:t>reprezentowanym przez:</w:t>
      </w:r>
    </w:p>
    <w:p w:rsidR="00BE56F4" w:rsidRPr="00390FE4" w:rsidRDefault="00BE56F4">
      <w:pPr>
        <w:jc w:val="both"/>
        <w:rPr>
          <w:sz w:val="16"/>
          <w:szCs w:val="16"/>
        </w:rPr>
      </w:pPr>
    </w:p>
    <w:p w:rsidR="00BE56F4" w:rsidRPr="00390FE4" w:rsidRDefault="00BE56F4">
      <w:pPr>
        <w:jc w:val="both"/>
      </w:pPr>
      <w:r w:rsidRPr="00390FE4">
        <w:t xml:space="preserve">Dyrektora Szpitala – mgr Kornelię Cieśla </w:t>
      </w:r>
    </w:p>
    <w:p w:rsidR="00BE56F4" w:rsidRPr="00390FE4" w:rsidRDefault="00BE56F4">
      <w:pPr>
        <w:jc w:val="both"/>
      </w:pPr>
      <w:r w:rsidRPr="00390FE4">
        <w:t>Główną Księgową –  mgr Karinę Kusz</w:t>
      </w:r>
    </w:p>
    <w:p w:rsidR="00BE56F4" w:rsidRPr="00390FE4" w:rsidRDefault="00BE56F4">
      <w:pPr>
        <w:jc w:val="both"/>
        <w:rPr>
          <w:sz w:val="16"/>
          <w:szCs w:val="16"/>
        </w:rPr>
      </w:pPr>
    </w:p>
    <w:p w:rsidR="00BE56F4" w:rsidRPr="00390FE4" w:rsidRDefault="00BE56F4">
      <w:pPr>
        <w:jc w:val="both"/>
      </w:pPr>
      <w:r w:rsidRPr="00390FE4">
        <w:t>zwanym w treści umowy „Udzielającym zamówienia ”</w:t>
      </w:r>
    </w:p>
    <w:p w:rsidR="00BE56F4" w:rsidRPr="00390FE4" w:rsidRDefault="00BE56F4">
      <w:pPr>
        <w:jc w:val="both"/>
        <w:rPr>
          <w:sz w:val="16"/>
          <w:szCs w:val="16"/>
        </w:rPr>
      </w:pPr>
    </w:p>
    <w:p w:rsidR="00BE56F4" w:rsidRPr="00390FE4" w:rsidRDefault="00BE56F4" w:rsidP="00390FE4">
      <w:pPr>
        <w:spacing w:line="360" w:lineRule="auto"/>
      </w:pPr>
      <w:r w:rsidRPr="00390FE4">
        <w:t>a</w:t>
      </w:r>
    </w:p>
    <w:p w:rsidR="00BE56F4" w:rsidRPr="00390FE4" w:rsidRDefault="00BE56F4" w:rsidP="00390FE4">
      <w:pPr>
        <w:spacing w:line="360" w:lineRule="auto"/>
        <w:jc w:val="both"/>
      </w:pPr>
      <w:r w:rsidRPr="00390FE4">
        <w:t>.............................................................................................................................................................................................................................................................................................................................................</w:t>
      </w:r>
      <w:r>
        <w:t>.............................................................................................................................</w:t>
      </w:r>
      <w:r w:rsidRPr="00390FE4">
        <w:t>.</w:t>
      </w:r>
    </w:p>
    <w:p w:rsidR="00BE56F4" w:rsidRPr="00390FE4" w:rsidRDefault="00BE56F4" w:rsidP="00390FE4">
      <w:pPr>
        <w:spacing w:line="360" w:lineRule="auto"/>
      </w:pPr>
      <w:r w:rsidRPr="00390FE4">
        <w:t>reprezentowanym przez:</w:t>
      </w:r>
    </w:p>
    <w:p w:rsidR="00BE56F4" w:rsidRPr="00390FE4" w:rsidRDefault="00BE56F4" w:rsidP="00390FE4">
      <w:pPr>
        <w:spacing w:line="360" w:lineRule="auto"/>
        <w:jc w:val="both"/>
      </w:pPr>
      <w:r w:rsidRPr="00390FE4">
        <w:t>1. .........................................................................................................................</w:t>
      </w:r>
      <w:r>
        <w:t>............................</w:t>
      </w:r>
    </w:p>
    <w:p w:rsidR="00BE56F4" w:rsidRPr="00390FE4" w:rsidRDefault="00BE56F4" w:rsidP="00390FE4">
      <w:pPr>
        <w:spacing w:line="360" w:lineRule="auto"/>
        <w:jc w:val="both"/>
      </w:pPr>
      <w:r w:rsidRPr="00390FE4">
        <w:t>2. .........................................................................................................................</w:t>
      </w:r>
      <w:r>
        <w:t>............................</w:t>
      </w:r>
    </w:p>
    <w:p w:rsidR="00BE56F4" w:rsidRPr="00390FE4" w:rsidRDefault="00BE56F4">
      <w:pPr>
        <w:jc w:val="both"/>
      </w:pPr>
      <w:r w:rsidRPr="00390FE4">
        <w:t xml:space="preserve">zwanym w treści umowy „Przyjmującym zamówienie”. </w:t>
      </w:r>
    </w:p>
    <w:p w:rsidR="00BE56F4" w:rsidRPr="00390FE4" w:rsidRDefault="00BE56F4"/>
    <w:p w:rsidR="00BE56F4" w:rsidRPr="00390FE4" w:rsidRDefault="00BE56F4" w:rsidP="00390FE4">
      <w:pPr>
        <w:spacing w:line="360" w:lineRule="auto"/>
        <w:jc w:val="center"/>
        <w:rPr>
          <w:b/>
        </w:rPr>
      </w:pPr>
      <w:r w:rsidRPr="00390FE4">
        <w:rPr>
          <w:b/>
        </w:rPr>
        <w:t>§ 1</w:t>
      </w:r>
    </w:p>
    <w:p w:rsidR="00BE56F4" w:rsidRDefault="00BE56F4" w:rsidP="00390FE4">
      <w:pPr>
        <w:numPr>
          <w:ilvl w:val="0"/>
          <w:numId w:val="3"/>
        </w:numPr>
        <w:tabs>
          <w:tab w:val="clear" w:pos="720"/>
          <w:tab w:val="num" w:pos="360"/>
        </w:tabs>
        <w:ind w:left="360"/>
        <w:jc w:val="both"/>
      </w:pPr>
      <w:r w:rsidRPr="00390FE4">
        <w:t>Przedmiotem niniejszej umowy jest wykonywanie przez Przyjmującego zamówienie</w:t>
      </w:r>
      <w:r>
        <w:t xml:space="preserve"> badań </w:t>
      </w:r>
      <w:r w:rsidRPr="00390FE4">
        <w:t>rezonansu magnetycznego u dzieci w znieczuleniu ogólnym</w:t>
      </w:r>
      <w:r>
        <w:t xml:space="preserve"> na zlecenie Udzielającego </w:t>
      </w:r>
      <w:r w:rsidRPr="00390FE4">
        <w:t>zamówienia na warunkach określonych w niniejszej umowie.</w:t>
      </w:r>
    </w:p>
    <w:p w:rsidR="00BE56F4" w:rsidRDefault="00BE56F4" w:rsidP="00390FE4">
      <w:pPr>
        <w:numPr>
          <w:ilvl w:val="0"/>
          <w:numId w:val="3"/>
        </w:numPr>
        <w:tabs>
          <w:tab w:val="clear" w:pos="720"/>
          <w:tab w:val="num" w:pos="360"/>
        </w:tabs>
        <w:ind w:left="360"/>
        <w:jc w:val="both"/>
      </w:pPr>
      <w:r w:rsidRPr="00390FE4">
        <w:t>Udzielający zamówienia zleca a Przyjmując</w:t>
      </w:r>
      <w:r>
        <w:t xml:space="preserve">y zamówienie przyjmuje zlecenie </w:t>
      </w:r>
      <w:r>
        <w:br/>
      </w:r>
      <w:r w:rsidRPr="00390FE4">
        <w:t>i zobowiązuje się</w:t>
      </w:r>
      <w:r>
        <w:t xml:space="preserve"> d</w:t>
      </w:r>
      <w:r w:rsidRPr="00390FE4">
        <w:t>o wykonywania badań rezonansu magnetycznego pacjentów skierowanych przez Udzielającego zamówienia.</w:t>
      </w:r>
    </w:p>
    <w:p w:rsidR="00BE56F4" w:rsidRPr="00CD0B9E" w:rsidRDefault="00BE56F4" w:rsidP="00CD0B9E">
      <w:pPr>
        <w:jc w:val="both"/>
        <w:rPr>
          <w:sz w:val="16"/>
          <w:szCs w:val="16"/>
        </w:rPr>
      </w:pPr>
    </w:p>
    <w:p w:rsidR="00BE56F4" w:rsidRPr="00390FE4" w:rsidRDefault="00BE56F4" w:rsidP="00CD0B9E">
      <w:pPr>
        <w:spacing w:line="360" w:lineRule="auto"/>
        <w:jc w:val="center"/>
        <w:rPr>
          <w:b/>
        </w:rPr>
      </w:pPr>
      <w:r w:rsidRPr="00390FE4">
        <w:rPr>
          <w:b/>
        </w:rPr>
        <w:t>§ 2</w:t>
      </w:r>
    </w:p>
    <w:p w:rsidR="00BE56F4" w:rsidRPr="00390FE4" w:rsidRDefault="00BE56F4" w:rsidP="00585A46">
      <w:pPr>
        <w:numPr>
          <w:ilvl w:val="0"/>
          <w:numId w:val="5"/>
        </w:numPr>
        <w:tabs>
          <w:tab w:val="clear" w:pos="720"/>
          <w:tab w:val="num" w:pos="360"/>
        </w:tabs>
        <w:ind w:left="360"/>
        <w:jc w:val="both"/>
      </w:pPr>
      <w:r w:rsidRPr="00390FE4">
        <w:t>Badanie obejmuje w szczególności:</w:t>
      </w:r>
    </w:p>
    <w:p w:rsidR="00BE56F4" w:rsidRPr="00390FE4" w:rsidRDefault="00BE56F4">
      <w:pPr>
        <w:numPr>
          <w:ilvl w:val="0"/>
          <w:numId w:val="1"/>
        </w:numPr>
        <w:jc w:val="both"/>
      </w:pPr>
      <w:r w:rsidRPr="00390FE4">
        <w:t>ocenę konieczności zastosowania środka kontrastującego,</w:t>
      </w:r>
    </w:p>
    <w:p w:rsidR="00BE56F4" w:rsidRPr="00390FE4" w:rsidRDefault="00BE56F4">
      <w:pPr>
        <w:numPr>
          <w:ilvl w:val="0"/>
          <w:numId w:val="1"/>
        </w:numPr>
        <w:jc w:val="both"/>
      </w:pPr>
      <w:r w:rsidRPr="00390FE4">
        <w:t>podanie środka kontrastującego,</w:t>
      </w:r>
    </w:p>
    <w:p w:rsidR="00BE56F4" w:rsidRPr="00390FE4" w:rsidRDefault="00BE56F4">
      <w:pPr>
        <w:numPr>
          <w:ilvl w:val="0"/>
          <w:numId w:val="1"/>
        </w:numPr>
        <w:jc w:val="both"/>
      </w:pPr>
      <w:r w:rsidRPr="00390FE4">
        <w:t>wykonanie badania,</w:t>
      </w:r>
    </w:p>
    <w:p w:rsidR="00BE56F4" w:rsidRPr="00390FE4" w:rsidRDefault="00BE56F4">
      <w:pPr>
        <w:numPr>
          <w:ilvl w:val="0"/>
          <w:numId w:val="1"/>
        </w:numPr>
        <w:jc w:val="both"/>
      </w:pPr>
      <w:r w:rsidRPr="00390FE4">
        <w:t>sporządzenie opisu do badania wraz z podstawowym CD</w:t>
      </w:r>
    </w:p>
    <w:p w:rsidR="00BE56F4" w:rsidRDefault="00BE56F4" w:rsidP="002D5D75">
      <w:pPr>
        <w:numPr>
          <w:ilvl w:val="0"/>
          <w:numId w:val="5"/>
        </w:numPr>
        <w:tabs>
          <w:tab w:val="clear" w:pos="720"/>
          <w:tab w:val="num" w:pos="360"/>
        </w:tabs>
        <w:ind w:left="360"/>
        <w:jc w:val="both"/>
      </w:pPr>
      <w:r w:rsidRPr="00F145F8">
        <w:t>Przyjmujący zamówienie zapewnia wykonywanie badań określonych w §</w:t>
      </w:r>
      <w:r w:rsidRPr="00F145F8">
        <w:rPr>
          <w:b/>
        </w:rPr>
        <w:t xml:space="preserve"> </w:t>
      </w:r>
      <w:r w:rsidRPr="00F145F8">
        <w:t>1</w:t>
      </w:r>
      <w:r w:rsidRPr="00F145F8">
        <w:rPr>
          <w:b/>
        </w:rPr>
        <w:t xml:space="preserve"> </w:t>
      </w:r>
      <w:r w:rsidRPr="00F145F8">
        <w:t xml:space="preserve">ust. 1 </w:t>
      </w:r>
      <w:r w:rsidRPr="001C4DB1">
        <w:t xml:space="preserve">w dniach i godzinach pracy pracowni określonych w Załączniku nr 1 </w:t>
      </w:r>
      <w:r w:rsidRPr="00F145F8">
        <w:t>po wcześniejszym ustaleniu terminu oraz kwalifikacji anestezjologicznej.</w:t>
      </w:r>
      <w:r>
        <w:t xml:space="preserve"> Przewidywany czas oczekiwania na wykonanie badania nie będzie dłuższy niż …. dni.</w:t>
      </w:r>
    </w:p>
    <w:p w:rsidR="00BE56F4" w:rsidRPr="001C4DB1" w:rsidRDefault="00BE56F4" w:rsidP="002D5D75">
      <w:pPr>
        <w:numPr>
          <w:ilvl w:val="0"/>
          <w:numId w:val="5"/>
        </w:numPr>
        <w:tabs>
          <w:tab w:val="clear" w:pos="720"/>
          <w:tab w:val="num" w:pos="360"/>
        </w:tabs>
        <w:ind w:left="360"/>
        <w:jc w:val="both"/>
      </w:pPr>
      <w:r w:rsidRPr="001C4DB1">
        <w:t xml:space="preserve">Wyniki badań pacjentów będą udostępnione Udzielającemu zamówienia w oryginale </w:t>
      </w:r>
      <w:r w:rsidRPr="001C4DB1">
        <w:br/>
        <w:t>w ciągu 24 godzin od  wykonania badania w przypadku braku konieczności przeprowadzenia dodatkowej konsultacji.</w:t>
      </w:r>
    </w:p>
    <w:p w:rsidR="00BE56F4" w:rsidRPr="00390FE4" w:rsidRDefault="00BE56F4" w:rsidP="00CD0B9E">
      <w:pPr>
        <w:spacing w:line="360" w:lineRule="auto"/>
        <w:jc w:val="center"/>
        <w:rPr>
          <w:b/>
        </w:rPr>
      </w:pPr>
      <w:r w:rsidRPr="00390FE4">
        <w:rPr>
          <w:b/>
        </w:rPr>
        <w:t>§ 3</w:t>
      </w:r>
    </w:p>
    <w:p w:rsidR="00BE56F4" w:rsidRDefault="00BE56F4" w:rsidP="00CD0B9E">
      <w:pPr>
        <w:numPr>
          <w:ilvl w:val="1"/>
          <w:numId w:val="1"/>
        </w:numPr>
        <w:tabs>
          <w:tab w:val="clear" w:pos="1440"/>
          <w:tab w:val="num" w:pos="360"/>
        </w:tabs>
        <w:ind w:left="360"/>
        <w:jc w:val="both"/>
      </w:pPr>
      <w:r w:rsidRPr="00390FE4">
        <w:t>Przyjmujący zamówienie przep</w:t>
      </w:r>
      <w:r>
        <w:t>rowadza badania objęte niniejszą</w:t>
      </w:r>
      <w:r w:rsidRPr="00390FE4">
        <w:t xml:space="preserve"> umow</w:t>
      </w:r>
      <w:r>
        <w:t>ą</w:t>
      </w:r>
      <w:r w:rsidRPr="00390FE4">
        <w:t xml:space="preserve"> na podstawie pisemnego skierowania na badani</w:t>
      </w:r>
      <w:r>
        <w:t>a wystawionego przez ordynatora</w:t>
      </w:r>
      <w:r w:rsidRPr="00390FE4">
        <w:t xml:space="preserve"> oddziału Udzielającego zamówienia lub osobę przez niego upoważnion</w:t>
      </w:r>
      <w:r>
        <w:t>ą</w:t>
      </w:r>
      <w:r w:rsidRPr="00390FE4">
        <w:t xml:space="preserve"> oraz opatrzonego pieczęcią nagłówkow</w:t>
      </w:r>
      <w:r>
        <w:t>ą</w:t>
      </w:r>
      <w:r w:rsidRPr="00390FE4">
        <w:t xml:space="preserve"> Udzielającego zamówienia.</w:t>
      </w:r>
    </w:p>
    <w:p w:rsidR="00BE56F4" w:rsidRDefault="00BE56F4" w:rsidP="00CD0B9E">
      <w:pPr>
        <w:numPr>
          <w:ilvl w:val="1"/>
          <w:numId w:val="1"/>
        </w:numPr>
        <w:tabs>
          <w:tab w:val="clear" w:pos="1440"/>
          <w:tab w:val="num" w:pos="360"/>
        </w:tabs>
        <w:ind w:left="360"/>
        <w:jc w:val="both"/>
      </w:pPr>
      <w:r w:rsidRPr="00390FE4">
        <w:t>Udzielający zamówienie dokonuje zgłoszenia badania droga telefoniczna.</w:t>
      </w:r>
    </w:p>
    <w:p w:rsidR="00BE56F4" w:rsidRPr="00390FE4" w:rsidRDefault="00BE56F4" w:rsidP="00CD0B9E">
      <w:pPr>
        <w:numPr>
          <w:ilvl w:val="1"/>
          <w:numId w:val="1"/>
        </w:numPr>
        <w:tabs>
          <w:tab w:val="clear" w:pos="1440"/>
          <w:tab w:val="num" w:pos="360"/>
        </w:tabs>
        <w:ind w:left="360"/>
        <w:jc w:val="both"/>
      </w:pPr>
      <w:r w:rsidRPr="00390FE4">
        <w:t>Każdorazowo dla pacjentów wymagających stałej opieki lekarskiej kierowanych na badania Udzielający zamówienia zapewnia ją we własnym zakresie.</w:t>
      </w:r>
    </w:p>
    <w:p w:rsidR="00BE56F4" w:rsidRPr="00CD0B9E" w:rsidRDefault="00BE56F4">
      <w:pPr>
        <w:jc w:val="both"/>
        <w:rPr>
          <w:sz w:val="16"/>
          <w:szCs w:val="16"/>
        </w:rPr>
      </w:pPr>
    </w:p>
    <w:p w:rsidR="00BE56F4" w:rsidRPr="00390FE4" w:rsidRDefault="00BE56F4" w:rsidP="00CD0B9E">
      <w:pPr>
        <w:spacing w:line="360" w:lineRule="auto"/>
        <w:jc w:val="center"/>
        <w:rPr>
          <w:b/>
        </w:rPr>
      </w:pPr>
      <w:r w:rsidRPr="00390FE4">
        <w:rPr>
          <w:b/>
        </w:rPr>
        <w:t>§ 4</w:t>
      </w:r>
    </w:p>
    <w:p w:rsidR="00BE56F4" w:rsidRDefault="00BE56F4">
      <w:pPr>
        <w:jc w:val="both"/>
      </w:pPr>
      <w:r w:rsidRPr="00390FE4">
        <w:t>Przyjmujący zamówienie za</w:t>
      </w:r>
      <w:r>
        <w:t xml:space="preserve">trudnia personel medyczny w liczbie umożliwiającej mu należyte wykonanie umowy, przy czym świadczenia zdrowotne określone w </w:t>
      </w:r>
      <w:r w:rsidRPr="00A56F10">
        <w:t>§</w:t>
      </w:r>
      <w:r>
        <w:t xml:space="preserve"> 1 będą wykonywane przez minimum jedną osobę o </w:t>
      </w:r>
      <w:r w:rsidRPr="00390FE4">
        <w:t>odpowiednich uprawnieniach i kwalifikacjach zawodowych określonych w odrębnych przepisach, zgodnie z zasadami wiedzy medycznej, przy użyci</w:t>
      </w:r>
      <w:r>
        <w:t>u aparatury medycznej, urządzeń</w:t>
      </w:r>
      <w:r w:rsidRPr="00390FE4">
        <w:t xml:space="preserve"> i sprzętu spełniających wymagania określone w odrębnych przepisach oraz przy poszanowaniu praw pacjenta.</w:t>
      </w:r>
    </w:p>
    <w:p w:rsidR="00BE56F4" w:rsidRPr="00CD0B9E" w:rsidRDefault="00BE56F4">
      <w:pPr>
        <w:jc w:val="both"/>
        <w:rPr>
          <w:sz w:val="16"/>
          <w:szCs w:val="16"/>
        </w:rPr>
      </w:pPr>
    </w:p>
    <w:p w:rsidR="00BE56F4" w:rsidRPr="00390FE4" w:rsidRDefault="00BE56F4" w:rsidP="00CD0B9E">
      <w:pPr>
        <w:spacing w:line="360" w:lineRule="auto"/>
        <w:jc w:val="center"/>
        <w:rPr>
          <w:b/>
        </w:rPr>
      </w:pPr>
      <w:r w:rsidRPr="00390FE4">
        <w:rPr>
          <w:b/>
        </w:rPr>
        <w:t>§ 5</w:t>
      </w:r>
    </w:p>
    <w:p w:rsidR="00BE56F4" w:rsidRDefault="00BE56F4" w:rsidP="00CD0B9E">
      <w:pPr>
        <w:numPr>
          <w:ilvl w:val="0"/>
          <w:numId w:val="6"/>
        </w:numPr>
        <w:tabs>
          <w:tab w:val="clear" w:pos="720"/>
          <w:tab w:val="num" w:pos="360"/>
        </w:tabs>
        <w:ind w:left="360"/>
        <w:jc w:val="both"/>
      </w:pPr>
      <w:r w:rsidRPr="00390FE4">
        <w:t>Przyjmujący zamówienie oświadcza, że badania wykonywane</w:t>
      </w:r>
      <w:r>
        <w:t xml:space="preserve"> przez niego na podstawie umów </w:t>
      </w:r>
      <w:r w:rsidRPr="00390FE4">
        <w:t>z innymi podmiotami na rzecz innych pacjentów, nie skierowanych przez Udzielającego zamówienia, nie będą miały wpływu na jakość i terminowość badań będących przedmiotem niniejszej umowy.</w:t>
      </w:r>
    </w:p>
    <w:p w:rsidR="00BE56F4" w:rsidRPr="00390FE4" w:rsidRDefault="00BE56F4" w:rsidP="00CD0B9E">
      <w:pPr>
        <w:numPr>
          <w:ilvl w:val="0"/>
          <w:numId w:val="6"/>
        </w:numPr>
        <w:tabs>
          <w:tab w:val="clear" w:pos="720"/>
          <w:tab w:val="num" w:pos="360"/>
        </w:tabs>
        <w:ind w:left="360"/>
        <w:jc w:val="both"/>
      </w:pPr>
      <w:r w:rsidRPr="00390FE4">
        <w:t>Prawa i obowiązki wynikające z niniejszej umowy nie mogą być przenoszone na osoby trzecie bez uzyskania pisemnej zgody Udzielającego zamówienia.</w:t>
      </w:r>
    </w:p>
    <w:p w:rsidR="00BE56F4" w:rsidRPr="00CD0B9E" w:rsidRDefault="00BE56F4">
      <w:pPr>
        <w:jc w:val="both"/>
        <w:rPr>
          <w:sz w:val="16"/>
          <w:szCs w:val="16"/>
        </w:rPr>
      </w:pPr>
    </w:p>
    <w:p w:rsidR="00BE56F4" w:rsidRPr="00390FE4" w:rsidRDefault="00BE56F4" w:rsidP="00CD0B9E">
      <w:pPr>
        <w:spacing w:line="360" w:lineRule="auto"/>
        <w:jc w:val="center"/>
        <w:rPr>
          <w:b/>
        </w:rPr>
      </w:pPr>
      <w:r w:rsidRPr="00390FE4">
        <w:rPr>
          <w:b/>
        </w:rPr>
        <w:t>§ 6</w:t>
      </w:r>
    </w:p>
    <w:p w:rsidR="00BE56F4" w:rsidRDefault="00BE56F4" w:rsidP="00CF7C38">
      <w:pPr>
        <w:numPr>
          <w:ilvl w:val="0"/>
          <w:numId w:val="13"/>
        </w:numPr>
        <w:ind w:left="426" w:hanging="426"/>
        <w:jc w:val="both"/>
      </w:pPr>
      <w:r w:rsidRPr="00390FE4">
        <w:t>Przyjmujący zamówienie zobowiązany jest do prowadzenia rejestru przyjmowan</w:t>
      </w:r>
      <w:r>
        <w:t>ych zleceń</w:t>
      </w:r>
      <w:r w:rsidRPr="00390FE4">
        <w:t xml:space="preserve"> i wyników badań wykonanych na ich podstawie oraz udostępnienia rejestru bądź też zestawień utworzonych na jego podstawie na każde żądanie Udzielającego zamówienia lub osoby przez niego upoważnionej</w:t>
      </w:r>
      <w:r>
        <w:t>.</w:t>
      </w:r>
    </w:p>
    <w:p w:rsidR="00BE56F4" w:rsidRPr="00627929" w:rsidRDefault="00BE56F4" w:rsidP="00CF7C38">
      <w:pPr>
        <w:numPr>
          <w:ilvl w:val="0"/>
          <w:numId w:val="13"/>
        </w:numPr>
        <w:ind w:left="426" w:hanging="426"/>
        <w:jc w:val="both"/>
      </w:pPr>
      <w:r w:rsidRPr="00627929">
        <w:t>Przyjmu</w:t>
      </w:r>
      <w:r>
        <w:t xml:space="preserve">jący zamówienie zobowiązuje się </w:t>
      </w:r>
      <w:r w:rsidRPr="00627929">
        <w:t>do pro</w:t>
      </w:r>
      <w:r>
        <w:t xml:space="preserve">wadzenia sprawozdawczości </w:t>
      </w:r>
      <w:r>
        <w:br/>
      </w:r>
      <w:r w:rsidRPr="00627929">
        <w:t>i statystyc</w:t>
      </w:r>
      <w:r>
        <w:t>znej na zasadach obowiązujących</w:t>
      </w:r>
      <w:r w:rsidRPr="00627929">
        <w:t xml:space="preserve"> w publicznych zakładach  opieki zdrowotnej</w:t>
      </w:r>
      <w:r>
        <w:t>.</w:t>
      </w:r>
    </w:p>
    <w:p w:rsidR="00BE56F4" w:rsidRPr="00CD0B9E" w:rsidRDefault="00BE56F4">
      <w:pPr>
        <w:jc w:val="both"/>
        <w:rPr>
          <w:sz w:val="16"/>
          <w:szCs w:val="16"/>
        </w:rPr>
      </w:pPr>
    </w:p>
    <w:p w:rsidR="00BE56F4" w:rsidRPr="00390FE4" w:rsidRDefault="00BE56F4" w:rsidP="00CD0B9E">
      <w:pPr>
        <w:spacing w:line="360" w:lineRule="auto"/>
        <w:jc w:val="center"/>
        <w:rPr>
          <w:b/>
        </w:rPr>
      </w:pPr>
      <w:r w:rsidRPr="00390FE4">
        <w:rPr>
          <w:b/>
        </w:rPr>
        <w:t>§ 7</w:t>
      </w:r>
    </w:p>
    <w:p w:rsidR="00BE56F4" w:rsidRDefault="00BE56F4" w:rsidP="00F643CE">
      <w:pPr>
        <w:numPr>
          <w:ilvl w:val="0"/>
          <w:numId w:val="15"/>
        </w:numPr>
        <w:ind w:left="284" w:hanging="284"/>
        <w:jc w:val="both"/>
      </w:pPr>
      <w:r>
        <w:t xml:space="preserve">Odpowiedzialność za szkodę wyrządzoną przy udzielaniu świadczeń zdrowotnych </w:t>
      </w:r>
      <w:r>
        <w:br/>
        <w:t xml:space="preserve">w zakresie udzielonego zamówienia ponoszą solidarnie Udzielający zamówienia </w:t>
      </w:r>
      <w:r>
        <w:br/>
        <w:t>i Przyjmujący zamówienie.</w:t>
      </w:r>
    </w:p>
    <w:p w:rsidR="00BE56F4" w:rsidRDefault="00BE56F4" w:rsidP="00F643CE">
      <w:pPr>
        <w:numPr>
          <w:ilvl w:val="0"/>
          <w:numId w:val="15"/>
        </w:numPr>
        <w:ind w:left="284" w:hanging="284"/>
        <w:jc w:val="both"/>
      </w:pPr>
      <w:r w:rsidRPr="00390FE4">
        <w:t>W razie zajścia okoliczności uniemożliwiających wykonanie badania przez Przyjmującego zamówienie zgodnie z postanowieniami niniejszej umowy, w szczególności z powodu awarii sprzętu, o czym niezwłocznie Przyjmujący zamówienie poinformuje Udzielającego zamówienia,</w:t>
      </w:r>
      <w:r>
        <w:t xml:space="preserve"> wraz </w:t>
      </w:r>
      <w:r w:rsidRPr="00390FE4">
        <w:t xml:space="preserve">z informacją o planowanym usunięciu awarii. </w:t>
      </w:r>
    </w:p>
    <w:p w:rsidR="00BE56F4" w:rsidRPr="00CD0B9E" w:rsidRDefault="00BE56F4">
      <w:pPr>
        <w:jc w:val="both"/>
        <w:rPr>
          <w:sz w:val="18"/>
          <w:szCs w:val="18"/>
        </w:rPr>
      </w:pPr>
    </w:p>
    <w:p w:rsidR="00BE56F4" w:rsidRPr="00390FE4" w:rsidRDefault="00BE56F4" w:rsidP="00CD0B9E">
      <w:pPr>
        <w:spacing w:line="360" w:lineRule="auto"/>
        <w:jc w:val="center"/>
        <w:rPr>
          <w:b/>
        </w:rPr>
      </w:pPr>
      <w:r w:rsidRPr="00390FE4">
        <w:rPr>
          <w:b/>
        </w:rPr>
        <w:t>§ 8</w:t>
      </w:r>
    </w:p>
    <w:p w:rsidR="00BE56F4" w:rsidRDefault="00BE56F4" w:rsidP="00CD0B9E">
      <w:pPr>
        <w:numPr>
          <w:ilvl w:val="0"/>
          <w:numId w:val="8"/>
        </w:numPr>
        <w:tabs>
          <w:tab w:val="clear" w:pos="720"/>
          <w:tab w:val="num" w:pos="360"/>
        </w:tabs>
        <w:ind w:left="360"/>
        <w:jc w:val="both"/>
      </w:pPr>
      <w:r w:rsidRPr="00390FE4">
        <w:t xml:space="preserve">Rozliczenia stron za wykonanie świadczeń będących przedmiotem niniejszej umowy dokonywane będą miesięcznie na podstawie cen jednostkowych brutto określonych </w:t>
      </w:r>
      <w:r>
        <w:br/>
      </w:r>
      <w:r w:rsidRPr="00390FE4">
        <w:t xml:space="preserve">w ofercie Przyjmującego zamówienie oraz ilości świadczeń określonej w oparciu o rejestr, o którym mowa w § 6.  </w:t>
      </w:r>
    </w:p>
    <w:p w:rsidR="00BE56F4" w:rsidRDefault="00BE56F4" w:rsidP="00CD0B9E">
      <w:pPr>
        <w:numPr>
          <w:ilvl w:val="0"/>
          <w:numId w:val="8"/>
        </w:numPr>
        <w:tabs>
          <w:tab w:val="clear" w:pos="720"/>
          <w:tab w:val="num" w:pos="360"/>
        </w:tabs>
        <w:ind w:left="360"/>
        <w:jc w:val="both"/>
      </w:pPr>
      <w:r w:rsidRPr="00390FE4">
        <w:t xml:space="preserve">Należność za świadczenia płatna będzie w terminie 30 dni od daty wystawienia faktury oraz wykazu wykonanych świadczeń  przelewem na konto Udzielającego zamówienia nr </w:t>
      </w:r>
      <w:r>
        <w:t>……………………………………………………………………………………...…………</w:t>
      </w:r>
    </w:p>
    <w:p w:rsidR="00BE56F4" w:rsidRDefault="00BE56F4" w:rsidP="00CD0B9E">
      <w:pPr>
        <w:numPr>
          <w:ilvl w:val="0"/>
          <w:numId w:val="8"/>
        </w:numPr>
        <w:tabs>
          <w:tab w:val="clear" w:pos="720"/>
          <w:tab w:val="num" w:pos="360"/>
        </w:tabs>
        <w:ind w:left="360"/>
        <w:jc w:val="both"/>
      </w:pPr>
      <w:r w:rsidRPr="00390FE4">
        <w:t>Wykaz udzielonych świadczeń zawierać będzie, co najmniej dane zlecającego świadczenie oraz rodzaj, liczbę, cenę i łączną wartość świadczeń w podziale na poszczególnych zlecających.</w:t>
      </w:r>
    </w:p>
    <w:p w:rsidR="00BE56F4" w:rsidRDefault="00BE56F4" w:rsidP="00CD0B9E">
      <w:pPr>
        <w:numPr>
          <w:ilvl w:val="0"/>
          <w:numId w:val="8"/>
        </w:numPr>
        <w:tabs>
          <w:tab w:val="clear" w:pos="720"/>
          <w:tab w:val="num" w:pos="360"/>
        </w:tabs>
        <w:ind w:left="360"/>
        <w:jc w:val="both"/>
      </w:pPr>
      <w:r w:rsidRPr="00390FE4">
        <w:t>Świadczenia będą realizowane  według cennika Przyjmującego zamówienie, który do</w:t>
      </w:r>
      <w:r>
        <w:t>łącza do niniejszej umowy jako Z</w:t>
      </w:r>
      <w:r w:rsidRPr="00390FE4">
        <w:t>ałącznik nr 2, jednocześnie łączna kwota zobowiązań z tytułu realizacji</w:t>
      </w:r>
      <w:r>
        <w:t xml:space="preserve"> umowy nie może być większa niż …………………………………………………</w:t>
      </w:r>
    </w:p>
    <w:p w:rsidR="00BE56F4" w:rsidRDefault="00BE56F4" w:rsidP="00EE3B04">
      <w:pPr>
        <w:numPr>
          <w:ilvl w:val="0"/>
          <w:numId w:val="8"/>
        </w:numPr>
        <w:tabs>
          <w:tab w:val="clear" w:pos="720"/>
          <w:tab w:val="num" w:pos="360"/>
        </w:tabs>
        <w:ind w:left="360"/>
        <w:jc w:val="both"/>
      </w:pPr>
      <w:r w:rsidRPr="00390FE4">
        <w:t xml:space="preserve">Jeżeli cennik Przyjmującego zamówienie w trakcie obowiązywania niniejszej umowy ulegnie zmianie, cena świadczeń dla Udzielającego zamówienia nie będzie wyższa od </w:t>
      </w:r>
      <w:r>
        <w:t xml:space="preserve">wskazanych </w:t>
      </w:r>
      <w:r w:rsidRPr="00390FE4">
        <w:t>w załączniku, o którym mowa w ust. 4.</w:t>
      </w:r>
    </w:p>
    <w:p w:rsidR="00BE56F4" w:rsidRDefault="00BE56F4" w:rsidP="00EE3B04">
      <w:pPr>
        <w:numPr>
          <w:ilvl w:val="0"/>
          <w:numId w:val="8"/>
        </w:numPr>
        <w:tabs>
          <w:tab w:val="clear" w:pos="720"/>
          <w:tab w:val="num" w:pos="360"/>
        </w:tabs>
        <w:ind w:left="360"/>
        <w:jc w:val="both"/>
      </w:pPr>
      <w:r w:rsidRPr="00390FE4">
        <w:t>W przypadku zamówienie na świadczenie usług nie będących przedmiotem niniejszej umowy, strony ustala w wyniku negocjacji ceny, które zostaną zawarte w formie pisemnego aneksu do umowy.</w:t>
      </w:r>
    </w:p>
    <w:p w:rsidR="00BE56F4" w:rsidRPr="00390FE4" w:rsidRDefault="00BE56F4" w:rsidP="00EE3B04">
      <w:pPr>
        <w:numPr>
          <w:ilvl w:val="0"/>
          <w:numId w:val="8"/>
        </w:numPr>
        <w:tabs>
          <w:tab w:val="clear" w:pos="720"/>
          <w:tab w:val="num" w:pos="360"/>
        </w:tabs>
        <w:ind w:left="360"/>
        <w:jc w:val="both"/>
      </w:pPr>
      <w:r w:rsidRPr="00390FE4">
        <w:t xml:space="preserve">Udzielający zamówienie upoważnia Przyjmującego zamówienie do wystawiania faktury  bez podpisu Udzielającego zamówienia. </w:t>
      </w:r>
      <w:r w:rsidRPr="00390FE4">
        <w:tab/>
      </w:r>
      <w:r w:rsidRPr="00390FE4">
        <w:tab/>
      </w:r>
      <w:r w:rsidRPr="00390FE4">
        <w:tab/>
      </w:r>
      <w:r w:rsidRPr="00390FE4">
        <w:tab/>
      </w:r>
      <w:r w:rsidRPr="00390FE4">
        <w:tab/>
      </w:r>
      <w:r w:rsidRPr="00390FE4">
        <w:tab/>
      </w:r>
    </w:p>
    <w:p w:rsidR="00BE56F4" w:rsidRPr="00EE3B04" w:rsidRDefault="00BE56F4" w:rsidP="00EE3B04">
      <w:pPr>
        <w:jc w:val="both"/>
        <w:rPr>
          <w:sz w:val="16"/>
          <w:szCs w:val="16"/>
        </w:rPr>
      </w:pPr>
    </w:p>
    <w:p w:rsidR="00BE56F4" w:rsidRPr="00390FE4" w:rsidRDefault="00BE56F4" w:rsidP="00EE3B04">
      <w:pPr>
        <w:spacing w:line="360" w:lineRule="auto"/>
        <w:jc w:val="center"/>
        <w:rPr>
          <w:b/>
        </w:rPr>
      </w:pPr>
      <w:r w:rsidRPr="00390FE4">
        <w:rPr>
          <w:b/>
        </w:rPr>
        <w:t>§ 9</w:t>
      </w:r>
    </w:p>
    <w:p w:rsidR="00BE56F4" w:rsidRPr="00390FE4" w:rsidRDefault="00BE56F4">
      <w:pPr>
        <w:jc w:val="both"/>
      </w:pPr>
      <w:r w:rsidRPr="00390FE4">
        <w:t>Przyjmujący zamówienie zobowiązany jest do zapewnienia ochrony danych osob</w:t>
      </w:r>
      <w:r>
        <w:t>owych pacjentów zgodnie z ustawą</w:t>
      </w:r>
      <w:r w:rsidRPr="00390FE4">
        <w:t xml:space="preserve"> o ochronie danych osobowych oraz innymi przepisami.</w:t>
      </w:r>
    </w:p>
    <w:p w:rsidR="00BE56F4" w:rsidRPr="00EE3B04" w:rsidRDefault="00BE56F4">
      <w:pPr>
        <w:jc w:val="both"/>
        <w:rPr>
          <w:sz w:val="16"/>
          <w:szCs w:val="16"/>
        </w:rPr>
      </w:pPr>
    </w:p>
    <w:p w:rsidR="00BE56F4" w:rsidRPr="00390FE4" w:rsidRDefault="00BE56F4" w:rsidP="00EE3B04">
      <w:pPr>
        <w:spacing w:line="360" w:lineRule="auto"/>
        <w:jc w:val="center"/>
        <w:rPr>
          <w:b/>
        </w:rPr>
      </w:pPr>
      <w:r w:rsidRPr="00390FE4">
        <w:rPr>
          <w:b/>
        </w:rPr>
        <w:t>§ 10</w:t>
      </w:r>
    </w:p>
    <w:p w:rsidR="00BE56F4" w:rsidRDefault="00BE56F4">
      <w:pPr>
        <w:numPr>
          <w:ilvl w:val="0"/>
          <w:numId w:val="9"/>
        </w:numPr>
        <w:jc w:val="both"/>
      </w:pPr>
      <w:r w:rsidRPr="00390FE4">
        <w:t>Przyjmujący zamówienie wyraża zgodę na poddane się kontroli przeprowadzonej przez Udzielającego zamówienia  w zakresie będącym przedmiotem  niniejszej umowy.</w:t>
      </w:r>
    </w:p>
    <w:p w:rsidR="00BE56F4" w:rsidRPr="00627929" w:rsidRDefault="00BE56F4" w:rsidP="00EE3B04">
      <w:pPr>
        <w:numPr>
          <w:ilvl w:val="0"/>
          <w:numId w:val="9"/>
        </w:numPr>
        <w:jc w:val="both"/>
      </w:pPr>
      <w:r w:rsidRPr="00627929">
        <w:t>Przyjmujący zamówienie wyraża zgodę na</w:t>
      </w:r>
      <w:r>
        <w:t xml:space="preserve"> przeprowadzenie</w:t>
      </w:r>
      <w:r w:rsidRPr="00627929">
        <w:t xml:space="preserve"> kontrol</w:t>
      </w:r>
      <w:r>
        <w:t>i przez</w:t>
      </w:r>
      <w:r w:rsidRPr="00627929">
        <w:t xml:space="preserve"> Narodow</w:t>
      </w:r>
      <w:r>
        <w:t>y</w:t>
      </w:r>
      <w:r w:rsidRPr="00627929">
        <w:t xml:space="preserve"> Fundusz Zdrowia </w:t>
      </w:r>
      <w:r>
        <w:t xml:space="preserve">na zasadach określonych w ustawie z dnia 27 sierpnia 2004 roku </w:t>
      </w:r>
      <w:r>
        <w:br/>
        <w:t xml:space="preserve">o świadczeniach opieki zdrowotnej finansowanych ze środków publicznych </w:t>
      </w:r>
      <w:r w:rsidRPr="00627929">
        <w:t>w zakresie</w:t>
      </w:r>
      <w:r>
        <w:t xml:space="preserve"> </w:t>
      </w:r>
      <w:r w:rsidRPr="00627929">
        <w:t>wynikający</w:t>
      </w:r>
      <w:r>
        <w:t>m</w:t>
      </w:r>
      <w:r w:rsidRPr="00627929">
        <w:t xml:space="preserve"> z umowy.</w:t>
      </w:r>
    </w:p>
    <w:p w:rsidR="00BE56F4" w:rsidRDefault="00BE56F4">
      <w:pPr>
        <w:jc w:val="both"/>
        <w:rPr>
          <w:sz w:val="16"/>
          <w:szCs w:val="16"/>
        </w:rPr>
      </w:pPr>
    </w:p>
    <w:p w:rsidR="00BE56F4" w:rsidRPr="00627929" w:rsidRDefault="00BE56F4" w:rsidP="00F145F8">
      <w:pPr>
        <w:spacing w:line="360" w:lineRule="auto"/>
        <w:jc w:val="center"/>
        <w:rPr>
          <w:b/>
        </w:rPr>
      </w:pPr>
      <w:r w:rsidRPr="00627929">
        <w:rPr>
          <w:b/>
        </w:rPr>
        <w:t>§ 11</w:t>
      </w:r>
    </w:p>
    <w:p w:rsidR="00BE56F4" w:rsidRPr="00AC338B" w:rsidRDefault="00BE56F4" w:rsidP="00F145F8">
      <w:pPr>
        <w:numPr>
          <w:ilvl w:val="0"/>
          <w:numId w:val="16"/>
        </w:numPr>
        <w:ind w:left="426" w:hanging="426"/>
        <w:jc w:val="both"/>
      </w:pPr>
      <w:r w:rsidRPr="00AC338B">
        <w:t xml:space="preserve">Udzielający zamówienia może obciążyć Przyjmującego zamówienie karami umownymi </w:t>
      </w:r>
      <w:r w:rsidRPr="00AC338B">
        <w:br/>
        <w:t xml:space="preserve">w kwocie </w:t>
      </w:r>
      <w:r>
        <w:t>10</w:t>
      </w:r>
      <w:r w:rsidRPr="00AC338B">
        <w:t xml:space="preserve">0,00 zł za każdy przypadek opóźnienia w wykonaniu świadczenia zdrowotnego w stosunku do terminów określonych w </w:t>
      </w:r>
      <w:r w:rsidRPr="001C4DB1">
        <w:t>§ 2 ust. 2</w:t>
      </w:r>
      <w:r w:rsidRPr="00AC338B">
        <w:t xml:space="preserve"> niniejszej umowy.</w:t>
      </w:r>
    </w:p>
    <w:p w:rsidR="00BE56F4" w:rsidRPr="00AC338B" w:rsidRDefault="00BE56F4" w:rsidP="00F145F8">
      <w:pPr>
        <w:numPr>
          <w:ilvl w:val="0"/>
          <w:numId w:val="16"/>
        </w:numPr>
        <w:ind w:left="426" w:hanging="426"/>
        <w:jc w:val="both"/>
      </w:pPr>
      <w:r w:rsidRPr="00AC338B">
        <w:t>Udzielający zamówienia może ponawiać kary umowne o których mowa w ust. 1.</w:t>
      </w:r>
    </w:p>
    <w:p w:rsidR="00BE56F4" w:rsidRPr="00AC338B" w:rsidRDefault="00BE56F4" w:rsidP="00F145F8">
      <w:pPr>
        <w:numPr>
          <w:ilvl w:val="0"/>
          <w:numId w:val="16"/>
        </w:numPr>
        <w:ind w:left="426" w:hanging="426"/>
        <w:jc w:val="both"/>
      </w:pPr>
      <w:r w:rsidRPr="00AC338B">
        <w:t xml:space="preserve">Udzielający zamówienia może obciążyć Przyjmującego zamówienie karą umowną </w:t>
      </w:r>
      <w:r w:rsidRPr="00AC338B">
        <w:br/>
        <w:t xml:space="preserve">w przypadku rozwiązania umowy w trybie § 12 ust. 6 w wysokości 5% wartości umowy, </w:t>
      </w:r>
      <w:r w:rsidRPr="00AC338B">
        <w:br/>
        <w:t>o której mowa w § 8 ust. 4.</w:t>
      </w:r>
    </w:p>
    <w:p w:rsidR="00BE56F4" w:rsidRPr="00AC338B" w:rsidRDefault="00BE56F4" w:rsidP="00F145F8">
      <w:pPr>
        <w:numPr>
          <w:ilvl w:val="0"/>
          <w:numId w:val="16"/>
        </w:numPr>
        <w:ind w:left="426" w:hanging="426"/>
        <w:jc w:val="both"/>
      </w:pPr>
      <w:r w:rsidRPr="00AC338B">
        <w:t>Udzielający zamówienia zastrzega sobie możliwość potrącenia kar umownych z faktur VAT wystawianych przez Przyjmującego zamówienie. Naliczenie przez Udzielającego zamówienia kary umownej następuje przez sporządzenie noty księgowej wraz z pisemnym uzasadnieniem oraz terminem zapłaty.</w:t>
      </w:r>
    </w:p>
    <w:p w:rsidR="00BE56F4" w:rsidRPr="00AC338B" w:rsidRDefault="00BE56F4" w:rsidP="00F145F8">
      <w:pPr>
        <w:numPr>
          <w:ilvl w:val="0"/>
          <w:numId w:val="16"/>
        </w:numPr>
        <w:ind w:left="426" w:hanging="426"/>
        <w:jc w:val="both"/>
      </w:pPr>
      <w:r w:rsidRPr="00AC338B">
        <w:t>Udzielający zamówienia zastrzega sobie prawo dochodzenia odszkodowania uzupełniającego, przewyższającego wartość ustalonych kar umownych.</w:t>
      </w:r>
    </w:p>
    <w:p w:rsidR="00BE56F4" w:rsidRPr="00EE3B04" w:rsidRDefault="00BE56F4">
      <w:pPr>
        <w:jc w:val="both"/>
        <w:rPr>
          <w:sz w:val="16"/>
          <w:szCs w:val="16"/>
        </w:rPr>
      </w:pPr>
    </w:p>
    <w:p w:rsidR="00BE56F4" w:rsidRPr="00390FE4" w:rsidRDefault="00BE56F4" w:rsidP="00F145F8">
      <w:pPr>
        <w:spacing w:line="360" w:lineRule="auto"/>
        <w:jc w:val="center"/>
        <w:rPr>
          <w:b/>
        </w:rPr>
      </w:pPr>
      <w:r>
        <w:rPr>
          <w:b/>
        </w:rPr>
        <w:t>§ 12</w:t>
      </w:r>
    </w:p>
    <w:p w:rsidR="00BE56F4" w:rsidRDefault="00BE56F4" w:rsidP="00EE3B04">
      <w:pPr>
        <w:numPr>
          <w:ilvl w:val="0"/>
          <w:numId w:val="12"/>
        </w:numPr>
        <w:tabs>
          <w:tab w:val="clear" w:pos="720"/>
          <w:tab w:val="num" w:pos="360"/>
        </w:tabs>
        <w:autoSpaceDE w:val="0"/>
        <w:autoSpaceDN w:val="0"/>
        <w:adjustRightInd w:val="0"/>
        <w:ind w:left="360"/>
      </w:pPr>
      <w:r w:rsidRPr="00390FE4">
        <w:t xml:space="preserve">Umowa zostaje zawarta na czas </w:t>
      </w:r>
      <w:r w:rsidRPr="00627929">
        <w:t>określo</w:t>
      </w:r>
      <w:r>
        <w:t xml:space="preserve">ny tj. </w:t>
      </w:r>
      <w:r w:rsidRPr="00365027">
        <w:rPr>
          <w:b/>
        </w:rPr>
        <w:t>od 01.0</w:t>
      </w:r>
      <w:r>
        <w:rPr>
          <w:b/>
        </w:rPr>
        <w:t>3</w:t>
      </w:r>
      <w:bookmarkStart w:id="0" w:name="_GoBack"/>
      <w:bookmarkEnd w:id="0"/>
      <w:r w:rsidRPr="00365027">
        <w:rPr>
          <w:b/>
        </w:rPr>
        <w:t>.20</w:t>
      </w:r>
      <w:r>
        <w:rPr>
          <w:b/>
        </w:rPr>
        <w:t>23 r. do 31.12.2024</w:t>
      </w:r>
      <w:r w:rsidRPr="00365027">
        <w:rPr>
          <w:b/>
        </w:rPr>
        <w:t xml:space="preserve"> r. </w:t>
      </w:r>
    </w:p>
    <w:p w:rsidR="00BE56F4" w:rsidRDefault="00BE56F4" w:rsidP="00EE3B04">
      <w:pPr>
        <w:numPr>
          <w:ilvl w:val="0"/>
          <w:numId w:val="12"/>
        </w:numPr>
        <w:tabs>
          <w:tab w:val="clear" w:pos="720"/>
          <w:tab w:val="num" w:pos="360"/>
        </w:tabs>
        <w:autoSpaceDE w:val="0"/>
        <w:autoSpaceDN w:val="0"/>
        <w:adjustRightInd w:val="0"/>
        <w:ind w:left="360"/>
        <w:jc w:val="both"/>
      </w:pPr>
      <w:r w:rsidRPr="00390FE4">
        <w:t>Umowę może rozwiązać każda ze stron za uprzednim mie</w:t>
      </w:r>
      <w:r>
        <w:t>sięcznym okresem wypowiedzenia</w:t>
      </w:r>
      <w:r w:rsidRPr="00390FE4">
        <w:t xml:space="preserve"> w przypadku rażącego naruszenia postanowień niniejszej umowy.</w:t>
      </w:r>
    </w:p>
    <w:p w:rsidR="00BE56F4" w:rsidRDefault="00BE56F4" w:rsidP="00AC338B">
      <w:pPr>
        <w:numPr>
          <w:ilvl w:val="0"/>
          <w:numId w:val="12"/>
        </w:numPr>
        <w:tabs>
          <w:tab w:val="clear" w:pos="720"/>
          <w:tab w:val="num" w:pos="360"/>
        </w:tabs>
        <w:autoSpaceDE w:val="0"/>
        <w:autoSpaceDN w:val="0"/>
        <w:adjustRightInd w:val="0"/>
        <w:ind w:left="360"/>
        <w:jc w:val="both"/>
      </w:pPr>
      <w:r w:rsidRPr="00390FE4">
        <w:t>Niniejsza umowa zostaje rozwiązana ze skutkiem n</w:t>
      </w:r>
      <w:r>
        <w:t xml:space="preserve">atychmiastowym w przypadku </w:t>
      </w:r>
      <w:r w:rsidRPr="00390FE4">
        <w:t>nie udokumentowania, w terminie 30 dni od daty podpisania umowy przez Przyjmującego zamówienie, zawarcia przez niego umowy ubezpieczenia od odpowiedzialności cywilnej.</w:t>
      </w:r>
    </w:p>
    <w:p w:rsidR="00BE56F4" w:rsidRDefault="00BE56F4" w:rsidP="00AC338B">
      <w:pPr>
        <w:numPr>
          <w:ilvl w:val="0"/>
          <w:numId w:val="12"/>
        </w:numPr>
        <w:tabs>
          <w:tab w:val="clear" w:pos="720"/>
          <w:tab w:val="num" w:pos="360"/>
        </w:tabs>
        <w:autoSpaceDE w:val="0"/>
        <w:autoSpaceDN w:val="0"/>
        <w:adjustRightInd w:val="0"/>
        <w:ind w:left="360"/>
        <w:jc w:val="both"/>
      </w:pPr>
      <w:r w:rsidRPr="00180218">
        <w:t>W</w:t>
      </w:r>
      <w:r>
        <w:t xml:space="preserve"> </w:t>
      </w:r>
      <w:r w:rsidRPr="00180218">
        <w:t>razie</w:t>
      </w:r>
      <w:r>
        <w:t xml:space="preserve"> </w:t>
      </w:r>
      <w:r w:rsidRPr="00180218">
        <w:t>zaistnienia</w:t>
      </w:r>
      <w:r>
        <w:t xml:space="preserve"> </w:t>
      </w:r>
      <w:r w:rsidRPr="00180218">
        <w:t>istotnej</w:t>
      </w:r>
      <w:r>
        <w:t xml:space="preserve"> </w:t>
      </w:r>
      <w:r w:rsidRPr="00180218">
        <w:t>zmiany</w:t>
      </w:r>
      <w:r>
        <w:t xml:space="preserve"> </w:t>
      </w:r>
      <w:r w:rsidRPr="00180218">
        <w:t>okoliczności powodującej, że</w:t>
      </w:r>
      <w:r>
        <w:t xml:space="preserve"> </w:t>
      </w:r>
      <w:r w:rsidRPr="00180218">
        <w:t>wykonanie</w:t>
      </w:r>
      <w:r>
        <w:t xml:space="preserve"> </w:t>
      </w:r>
      <w:r w:rsidRPr="00180218">
        <w:t>umowy</w:t>
      </w:r>
      <w:r>
        <w:t xml:space="preserve"> </w:t>
      </w:r>
      <w:r w:rsidRPr="00180218">
        <w:t>nie leży w</w:t>
      </w:r>
      <w:r>
        <w:t xml:space="preserve"> </w:t>
      </w:r>
      <w:r w:rsidRPr="00180218">
        <w:t>interesie</w:t>
      </w:r>
      <w:r>
        <w:t xml:space="preserve"> Udzielającego zamówienia</w:t>
      </w:r>
      <w:r w:rsidRPr="00180218">
        <w:t>,</w:t>
      </w:r>
      <w:r>
        <w:t xml:space="preserve"> </w:t>
      </w:r>
      <w:r w:rsidRPr="00180218">
        <w:t>czego</w:t>
      </w:r>
      <w:r>
        <w:t xml:space="preserve"> </w:t>
      </w:r>
      <w:r w:rsidRPr="00180218">
        <w:t xml:space="preserve">nie można było przewidzieć </w:t>
      </w:r>
      <w:r>
        <w:br/>
      </w:r>
      <w:r w:rsidRPr="00180218">
        <w:t>w</w:t>
      </w:r>
      <w:r>
        <w:t xml:space="preserve"> </w:t>
      </w:r>
      <w:r w:rsidRPr="00180218">
        <w:t>chwili</w:t>
      </w:r>
      <w:r>
        <w:t xml:space="preserve"> </w:t>
      </w:r>
      <w:r w:rsidRPr="00180218">
        <w:t>zawarcia</w:t>
      </w:r>
      <w:r>
        <w:t xml:space="preserve"> </w:t>
      </w:r>
      <w:r w:rsidRPr="00180218">
        <w:t>umowy,</w:t>
      </w:r>
      <w:r>
        <w:t xml:space="preserve"> </w:t>
      </w:r>
      <w:r w:rsidRPr="00180218">
        <w:t>w szczególności</w:t>
      </w:r>
      <w:r>
        <w:t xml:space="preserve"> </w:t>
      </w:r>
      <w:r w:rsidRPr="00180218">
        <w:t>zmniejszenia</w:t>
      </w:r>
      <w:r>
        <w:t xml:space="preserve"> </w:t>
      </w:r>
      <w:r w:rsidRPr="00180218">
        <w:t>ilościowego bądź wartościowego</w:t>
      </w:r>
      <w:r>
        <w:t xml:space="preserve"> </w:t>
      </w:r>
      <w:r w:rsidRPr="00180218">
        <w:t>kontraktu</w:t>
      </w:r>
      <w:r>
        <w:t xml:space="preserve"> </w:t>
      </w:r>
      <w:r w:rsidRPr="00180218">
        <w:t>z Narodowym Funduszem</w:t>
      </w:r>
      <w:r>
        <w:t xml:space="preserve"> </w:t>
      </w:r>
      <w:r w:rsidRPr="00180218">
        <w:t xml:space="preserve">Zdrowia, </w:t>
      </w:r>
      <w:r>
        <w:t>Udzielający zamówienia</w:t>
      </w:r>
      <w:r w:rsidRPr="00180218">
        <w:t xml:space="preserve"> może odstąpić od</w:t>
      </w:r>
      <w:r>
        <w:t xml:space="preserve"> </w:t>
      </w:r>
      <w:r w:rsidRPr="00180218">
        <w:t>umowy</w:t>
      </w:r>
      <w:r>
        <w:t xml:space="preserve"> </w:t>
      </w:r>
      <w:r w:rsidRPr="00180218">
        <w:t>w</w:t>
      </w:r>
      <w:r>
        <w:t xml:space="preserve"> </w:t>
      </w:r>
      <w:r w:rsidRPr="00180218">
        <w:t>terminie</w:t>
      </w:r>
      <w:r>
        <w:t xml:space="preserve"> </w:t>
      </w:r>
      <w:r w:rsidRPr="00180218">
        <w:t>30 dni od</w:t>
      </w:r>
      <w:r>
        <w:t xml:space="preserve"> </w:t>
      </w:r>
      <w:r w:rsidRPr="00180218">
        <w:t>daty 7 powzięcia wiadomości</w:t>
      </w:r>
      <w:r>
        <w:t xml:space="preserve"> </w:t>
      </w:r>
      <w:r w:rsidRPr="00180218">
        <w:t>o tych</w:t>
      </w:r>
      <w:r>
        <w:t xml:space="preserve"> </w:t>
      </w:r>
      <w:r w:rsidRPr="00180218">
        <w:t>okolicznościach.</w:t>
      </w:r>
      <w:r>
        <w:t xml:space="preserve"> </w:t>
      </w:r>
      <w:r>
        <w:br/>
      </w:r>
      <w:r w:rsidRPr="00180218">
        <w:t xml:space="preserve">W takim wypadku </w:t>
      </w:r>
      <w:r>
        <w:t xml:space="preserve">Przyjmujący zamówienia </w:t>
      </w:r>
      <w:r w:rsidRPr="00180218">
        <w:t>może żądać jedynie wynagrodzenia</w:t>
      </w:r>
      <w:r>
        <w:t xml:space="preserve"> </w:t>
      </w:r>
      <w:r w:rsidRPr="00180218">
        <w:t>należnego</w:t>
      </w:r>
      <w:r>
        <w:t xml:space="preserve"> </w:t>
      </w:r>
      <w:r w:rsidRPr="00180218">
        <w:t>mu z</w:t>
      </w:r>
      <w:r>
        <w:t xml:space="preserve"> </w:t>
      </w:r>
      <w:r w:rsidRPr="00180218">
        <w:t>tytułu</w:t>
      </w:r>
      <w:r>
        <w:t xml:space="preserve"> </w:t>
      </w:r>
      <w:r w:rsidRPr="00180218">
        <w:t>faktycznie wykonanych</w:t>
      </w:r>
      <w:r>
        <w:t xml:space="preserve"> </w:t>
      </w:r>
      <w:r w:rsidRPr="00180218">
        <w:t xml:space="preserve">badań. </w:t>
      </w:r>
    </w:p>
    <w:p w:rsidR="00BE56F4" w:rsidRPr="00AC338B" w:rsidRDefault="00BE56F4" w:rsidP="00AC338B">
      <w:pPr>
        <w:numPr>
          <w:ilvl w:val="0"/>
          <w:numId w:val="12"/>
        </w:numPr>
        <w:tabs>
          <w:tab w:val="clear" w:pos="720"/>
          <w:tab w:val="num" w:pos="360"/>
        </w:tabs>
        <w:autoSpaceDE w:val="0"/>
        <w:autoSpaceDN w:val="0"/>
        <w:adjustRightInd w:val="0"/>
        <w:ind w:left="360"/>
        <w:jc w:val="both"/>
      </w:pPr>
      <w:r w:rsidRPr="00AC338B">
        <w:t xml:space="preserve">W przypadku, o którym mowa w ust. 4 postanowienia o karze umownej nie mają zastosowania. </w:t>
      </w:r>
    </w:p>
    <w:p w:rsidR="00BE56F4" w:rsidRPr="00AC338B" w:rsidRDefault="00BE56F4" w:rsidP="00AC338B">
      <w:pPr>
        <w:numPr>
          <w:ilvl w:val="0"/>
          <w:numId w:val="12"/>
        </w:numPr>
        <w:tabs>
          <w:tab w:val="clear" w:pos="720"/>
          <w:tab w:val="num" w:pos="360"/>
        </w:tabs>
        <w:autoSpaceDE w:val="0"/>
        <w:autoSpaceDN w:val="0"/>
        <w:adjustRightInd w:val="0"/>
        <w:ind w:left="360"/>
        <w:jc w:val="both"/>
      </w:pPr>
      <w:r w:rsidRPr="00AC338B">
        <w:t xml:space="preserve">Udzielający zamówienia jest uprawniony do rozwiązania niniejszej umowy ze skutkiem  natychmiastowym w przypadku, gdy Przyjmujący zamówienie nie będzie realizował postanowień niniejszej umowy i nie usunie powyższego stanu pomimo wyznaczenia mu </w:t>
      </w:r>
      <w:r w:rsidRPr="00AC338B">
        <w:br/>
        <w:t xml:space="preserve">w tym celu przez Udzielającego zamówienia dodatkowego, 7-dniowego terminu. </w:t>
      </w:r>
    </w:p>
    <w:p w:rsidR="00BE56F4" w:rsidRPr="00EE3B04" w:rsidRDefault="00BE56F4">
      <w:pPr>
        <w:jc w:val="both"/>
        <w:rPr>
          <w:sz w:val="16"/>
          <w:szCs w:val="16"/>
        </w:rPr>
      </w:pPr>
    </w:p>
    <w:p w:rsidR="00BE56F4" w:rsidRPr="00EE3B04" w:rsidRDefault="00BE56F4" w:rsidP="00EE3B04">
      <w:pPr>
        <w:spacing w:line="360" w:lineRule="auto"/>
        <w:jc w:val="center"/>
        <w:rPr>
          <w:b/>
        </w:rPr>
      </w:pPr>
      <w:r w:rsidRPr="00390FE4">
        <w:rPr>
          <w:b/>
        </w:rPr>
        <w:sym w:font="Times New Roman" w:char="00A7"/>
      </w:r>
      <w:r>
        <w:rPr>
          <w:b/>
        </w:rPr>
        <w:t xml:space="preserve"> 13</w:t>
      </w:r>
    </w:p>
    <w:p w:rsidR="00BE56F4" w:rsidRPr="00390FE4" w:rsidRDefault="00BE56F4">
      <w:pPr>
        <w:jc w:val="both"/>
      </w:pPr>
      <w:r w:rsidRPr="00390FE4">
        <w:t xml:space="preserve">Zakazuje się zmian postanowień zawartej umowy oraz wprowadzania nowych postanowień do umowy niekorzystnych dla Udzielającego zamówienia, jeżeli przy ich uwzględnieniu zachodziłaby konieczność zmiany treści ofert, na podstawie której dokonano wyboru przyjmującego zamówienie, chyba że konieczność wprowadzenia takich zmian wynika </w:t>
      </w:r>
      <w:r>
        <w:br/>
      </w:r>
      <w:r w:rsidRPr="00390FE4">
        <w:t>z okoliczności, który</w:t>
      </w:r>
      <w:r>
        <w:t xml:space="preserve">ch nie można było przewidzieć </w:t>
      </w:r>
      <w:r w:rsidRPr="00390FE4">
        <w:t>w chwili zawarcia umowy.</w:t>
      </w:r>
    </w:p>
    <w:p w:rsidR="00BE56F4" w:rsidRPr="00EE3B04" w:rsidRDefault="00BE56F4">
      <w:pPr>
        <w:jc w:val="center"/>
        <w:rPr>
          <w:b/>
          <w:sz w:val="16"/>
          <w:szCs w:val="16"/>
        </w:rPr>
      </w:pPr>
    </w:p>
    <w:p w:rsidR="00BE56F4" w:rsidRPr="00EE3B04" w:rsidRDefault="00BE56F4" w:rsidP="00EE3B04">
      <w:pPr>
        <w:spacing w:line="360" w:lineRule="auto"/>
        <w:jc w:val="center"/>
        <w:rPr>
          <w:b/>
        </w:rPr>
      </w:pPr>
      <w:r w:rsidRPr="00390FE4">
        <w:rPr>
          <w:b/>
        </w:rPr>
        <w:sym w:font="Times New Roman" w:char="00A7"/>
      </w:r>
      <w:r>
        <w:rPr>
          <w:b/>
        </w:rPr>
        <w:t xml:space="preserve"> 14</w:t>
      </w:r>
    </w:p>
    <w:p w:rsidR="00BE56F4" w:rsidRPr="00390FE4" w:rsidRDefault="00BE56F4">
      <w:pPr>
        <w:jc w:val="both"/>
      </w:pPr>
      <w:r w:rsidRPr="00390FE4">
        <w:t>W sprawach nie uregulowanych postanowieniami umowy będą miały zastosowanie przepisy Kodeksu Cywilnego.</w:t>
      </w:r>
    </w:p>
    <w:p w:rsidR="00BE56F4" w:rsidRPr="00EE3B04" w:rsidRDefault="00BE56F4">
      <w:pPr>
        <w:jc w:val="both"/>
        <w:rPr>
          <w:sz w:val="16"/>
          <w:szCs w:val="16"/>
        </w:rPr>
      </w:pPr>
    </w:p>
    <w:p w:rsidR="00BE56F4" w:rsidRPr="00390FE4" w:rsidRDefault="00BE56F4" w:rsidP="00EE3B04">
      <w:pPr>
        <w:spacing w:line="360" w:lineRule="auto"/>
        <w:jc w:val="center"/>
        <w:rPr>
          <w:b/>
        </w:rPr>
      </w:pPr>
      <w:r w:rsidRPr="00390FE4">
        <w:rPr>
          <w:b/>
        </w:rPr>
        <w:sym w:font="Times New Roman" w:char="00A7"/>
      </w:r>
      <w:r>
        <w:rPr>
          <w:b/>
        </w:rPr>
        <w:t xml:space="preserve"> 15</w:t>
      </w:r>
    </w:p>
    <w:p w:rsidR="00BE56F4" w:rsidRPr="00390FE4" w:rsidRDefault="00BE56F4">
      <w:pPr>
        <w:jc w:val="both"/>
      </w:pPr>
      <w:r w:rsidRPr="00390FE4">
        <w:t>Wszelkie zmiany niniejszej umowy wymagają formy pisemnej pod rygorem nieważności.</w:t>
      </w:r>
    </w:p>
    <w:p w:rsidR="00BE56F4" w:rsidRPr="00EE3B04" w:rsidRDefault="00BE56F4">
      <w:pPr>
        <w:rPr>
          <w:b/>
          <w:sz w:val="16"/>
          <w:szCs w:val="16"/>
        </w:rPr>
      </w:pPr>
    </w:p>
    <w:p w:rsidR="00BE56F4" w:rsidRPr="00EE3B04" w:rsidRDefault="00BE56F4" w:rsidP="00EE3B04">
      <w:pPr>
        <w:spacing w:line="360" w:lineRule="auto"/>
        <w:jc w:val="center"/>
        <w:rPr>
          <w:b/>
        </w:rPr>
      </w:pPr>
      <w:r w:rsidRPr="00390FE4">
        <w:rPr>
          <w:b/>
        </w:rPr>
        <w:sym w:font="Times New Roman" w:char="00A7"/>
      </w:r>
      <w:r>
        <w:rPr>
          <w:b/>
        </w:rPr>
        <w:t xml:space="preserve"> 16</w:t>
      </w:r>
    </w:p>
    <w:p w:rsidR="00BE56F4" w:rsidRPr="00390FE4" w:rsidRDefault="00BE56F4">
      <w:pPr>
        <w:jc w:val="both"/>
      </w:pPr>
      <w:r w:rsidRPr="00390FE4">
        <w:t>Ewentualne spory pomiędzy stronami rozstrzyga właściwy miejscowo sąd właściwy dla siedziby Udzielającego zamówienia.</w:t>
      </w:r>
    </w:p>
    <w:p w:rsidR="00BE56F4" w:rsidRPr="00EE3B04" w:rsidRDefault="00BE56F4">
      <w:pPr>
        <w:jc w:val="both"/>
        <w:rPr>
          <w:sz w:val="16"/>
          <w:szCs w:val="16"/>
        </w:rPr>
      </w:pPr>
      <w:r w:rsidRPr="00390FE4">
        <w:t xml:space="preserve"> </w:t>
      </w:r>
    </w:p>
    <w:p w:rsidR="00BE56F4" w:rsidRPr="00EE3B04" w:rsidRDefault="00BE56F4" w:rsidP="00EE3B04">
      <w:pPr>
        <w:spacing w:line="360" w:lineRule="auto"/>
        <w:jc w:val="center"/>
        <w:rPr>
          <w:b/>
        </w:rPr>
      </w:pPr>
      <w:r w:rsidRPr="00390FE4">
        <w:rPr>
          <w:b/>
        </w:rPr>
        <w:sym w:font="Times New Roman" w:char="00A7"/>
      </w:r>
      <w:r>
        <w:rPr>
          <w:b/>
        </w:rPr>
        <w:t xml:space="preserve"> 17</w:t>
      </w:r>
    </w:p>
    <w:p w:rsidR="00BE56F4" w:rsidRPr="00390FE4" w:rsidRDefault="00BE56F4">
      <w:pPr>
        <w:jc w:val="both"/>
      </w:pPr>
      <w:r w:rsidRPr="00390FE4">
        <w:t xml:space="preserve">Umowę sporządzono w dwóch  jednobrzmiących egzemplarzach po jednym dla każdej ze stron. </w:t>
      </w:r>
    </w:p>
    <w:p w:rsidR="00BE56F4" w:rsidRDefault="00BE56F4">
      <w:pPr>
        <w:jc w:val="center"/>
        <w:rPr>
          <w:b/>
        </w:rPr>
      </w:pPr>
    </w:p>
    <w:p w:rsidR="00BE56F4" w:rsidRDefault="00BE56F4">
      <w:pPr>
        <w:jc w:val="center"/>
        <w:rPr>
          <w:b/>
        </w:rPr>
      </w:pPr>
    </w:p>
    <w:p w:rsidR="00BE56F4" w:rsidRDefault="00BE56F4">
      <w:pPr>
        <w:jc w:val="center"/>
        <w:rPr>
          <w:b/>
        </w:rPr>
      </w:pPr>
    </w:p>
    <w:p w:rsidR="00BE56F4" w:rsidRDefault="00BE56F4">
      <w:pPr>
        <w:jc w:val="center"/>
        <w:rPr>
          <w:b/>
        </w:rPr>
      </w:pPr>
    </w:p>
    <w:p w:rsidR="00BE56F4" w:rsidRPr="00390FE4" w:rsidRDefault="00BE56F4">
      <w:pPr>
        <w:jc w:val="center"/>
        <w:rPr>
          <w:b/>
        </w:rPr>
      </w:pPr>
    </w:p>
    <w:p w:rsidR="00BE56F4" w:rsidRPr="00390FE4" w:rsidRDefault="00BE56F4">
      <w:pPr>
        <w:jc w:val="center"/>
        <w:rPr>
          <w:b/>
        </w:rPr>
      </w:pPr>
    </w:p>
    <w:p w:rsidR="00BE56F4" w:rsidRPr="00390FE4" w:rsidRDefault="00BE56F4" w:rsidP="00EE3B04">
      <w:pPr>
        <w:jc w:val="center"/>
        <w:rPr>
          <w:b/>
        </w:rPr>
      </w:pPr>
      <w:r>
        <w:rPr>
          <w:b/>
        </w:rPr>
        <w:t>……………………………………….                                ………………………………………</w:t>
      </w:r>
    </w:p>
    <w:p w:rsidR="00BE56F4" w:rsidRPr="00EE3B04" w:rsidRDefault="00BE56F4" w:rsidP="00EE3B04">
      <w:pPr>
        <w:jc w:val="center"/>
        <w:rPr>
          <w:b/>
        </w:rPr>
      </w:pPr>
      <w:r w:rsidRPr="00390FE4">
        <w:rPr>
          <w:b/>
        </w:rPr>
        <w:t xml:space="preserve">PRZYJMUJĄCY ZAMÓWIENIE </w:t>
      </w:r>
      <w:r>
        <w:rPr>
          <w:b/>
        </w:rPr>
        <w:t xml:space="preserve">                                  </w:t>
      </w:r>
      <w:r w:rsidRPr="00390FE4">
        <w:rPr>
          <w:b/>
        </w:rPr>
        <w:t>UDZIELAJĄCY  ZAMÓWIENIA</w:t>
      </w:r>
    </w:p>
    <w:sectPr w:rsidR="00BE56F4" w:rsidRPr="00EE3B04" w:rsidSect="00390FE4">
      <w:pgSz w:w="11906" w:h="16838"/>
      <w:pgMar w:top="719" w:right="1286" w:bottom="89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7DE9"/>
    <w:multiLevelType w:val="hybridMultilevel"/>
    <w:tmpl w:val="2828075C"/>
    <w:lvl w:ilvl="0" w:tplc="FFFFFFFF">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56657F4"/>
    <w:multiLevelType w:val="hybridMultilevel"/>
    <w:tmpl w:val="B26AFFF4"/>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B794E21"/>
    <w:multiLevelType w:val="hybridMultilevel"/>
    <w:tmpl w:val="C1C8C72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D22723B"/>
    <w:multiLevelType w:val="hybridMultilevel"/>
    <w:tmpl w:val="3D92757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10E255CF"/>
    <w:multiLevelType w:val="hybridMultilevel"/>
    <w:tmpl w:val="E0C6CA6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12586E22"/>
    <w:multiLevelType w:val="hybridMultilevel"/>
    <w:tmpl w:val="CBDC5D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247B3A24"/>
    <w:multiLevelType w:val="hybridMultilevel"/>
    <w:tmpl w:val="52501AF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2A6645BD"/>
    <w:multiLevelType w:val="hybridMultilevel"/>
    <w:tmpl w:val="71D44A1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2B3F5BEF"/>
    <w:multiLevelType w:val="hybridMultilevel"/>
    <w:tmpl w:val="3896517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2C5C76D5"/>
    <w:multiLevelType w:val="hybridMultilevel"/>
    <w:tmpl w:val="361C6106"/>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nsid w:val="3BFC746F"/>
    <w:multiLevelType w:val="hybridMultilevel"/>
    <w:tmpl w:val="4FD86B80"/>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nsid w:val="4AE030A8"/>
    <w:multiLevelType w:val="hybridMultilevel"/>
    <w:tmpl w:val="D574476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51433F86"/>
    <w:multiLevelType w:val="hybridMultilevel"/>
    <w:tmpl w:val="DA14E0D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59BD0205"/>
    <w:multiLevelType w:val="hybridMultilevel"/>
    <w:tmpl w:val="5D2CE3C4"/>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4">
    <w:nsid w:val="63E34F0D"/>
    <w:multiLevelType w:val="hybridMultilevel"/>
    <w:tmpl w:val="D62CFCE0"/>
    <w:lvl w:ilvl="0" w:tplc="DBAE2D10">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65762ACD"/>
    <w:multiLevelType w:val="hybridMultilevel"/>
    <w:tmpl w:val="2F8A26C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686B1953"/>
    <w:multiLevelType w:val="hybridMultilevel"/>
    <w:tmpl w:val="56CEB21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1"/>
  </w:num>
  <w:num w:numId="4">
    <w:abstractNumId w:val="16"/>
  </w:num>
  <w:num w:numId="5">
    <w:abstractNumId w:val="12"/>
  </w:num>
  <w:num w:numId="6">
    <w:abstractNumId w:val="5"/>
  </w:num>
  <w:num w:numId="7">
    <w:abstractNumId w:val="3"/>
  </w:num>
  <w:num w:numId="8">
    <w:abstractNumId w:val="2"/>
  </w:num>
  <w:num w:numId="9">
    <w:abstractNumId w:val="13"/>
  </w:num>
  <w:num w:numId="10">
    <w:abstractNumId w:val="9"/>
  </w:num>
  <w:num w:numId="11">
    <w:abstractNumId w:val="8"/>
  </w:num>
  <w:num w:numId="12">
    <w:abstractNumId w:val="4"/>
  </w:num>
  <w:num w:numId="13">
    <w:abstractNumId w:val="11"/>
  </w:num>
  <w:num w:numId="14">
    <w:abstractNumId w:val="10"/>
  </w:num>
  <w:num w:numId="15">
    <w:abstractNumId w:val="15"/>
  </w:num>
  <w:num w:numId="16">
    <w:abstractNumId w:val="7"/>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F01"/>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55F4"/>
    <w:rsid w:val="000254B8"/>
    <w:rsid w:val="000922DA"/>
    <w:rsid w:val="0012076A"/>
    <w:rsid w:val="00157FB4"/>
    <w:rsid w:val="00180218"/>
    <w:rsid w:val="001B6D4E"/>
    <w:rsid w:val="001C4DB1"/>
    <w:rsid w:val="001D4F8D"/>
    <w:rsid w:val="00256FC0"/>
    <w:rsid w:val="002759EA"/>
    <w:rsid w:val="002D5D75"/>
    <w:rsid w:val="00346940"/>
    <w:rsid w:val="00365027"/>
    <w:rsid w:val="00390FE4"/>
    <w:rsid w:val="00427E62"/>
    <w:rsid w:val="004913A8"/>
    <w:rsid w:val="004A0D97"/>
    <w:rsid w:val="004E4DF3"/>
    <w:rsid w:val="005263B1"/>
    <w:rsid w:val="00530377"/>
    <w:rsid w:val="00531A57"/>
    <w:rsid w:val="00585A46"/>
    <w:rsid w:val="005D120A"/>
    <w:rsid w:val="00614E4D"/>
    <w:rsid w:val="00627929"/>
    <w:rsid w:val="00636922"/>
    <w:rsid w:val="006B7FE4"/>
    <w:rsid w:val="006F4C30"/>
    <w:rsid w:val="007655F4"/>
    <w:rsid w:val="008B0084"/>
    <w:rsid w:val="009842B0"/>
    <w:rsid w:val="00A0443D"/>
    <w:rsid w:val="00A54400"/>
    <w:rsid w:val="00A56F10"/>
    <w:rsid w:val="00AC338B"/>
    <w:rsid w:val="00AE6DAC"/>
    <w:rsid w:val="00BE56F4"/>
    <w:rsid w:val="00C41DFC"/>
    <w:rsid w:val="00C45AA5"/>
    <w:rsid w:val="00C813FB"/>
    <w:rsid w:val="00CD0B9E"/>
    <w:rsid w:val="00CF7C38"/>
    <w:rsid w:val="00D60C79"/>
    <w:rsid w:val="00D623EF"/>
    <w:rsid w:val="00D81BAA"/>
    <w:rsid w:val="00EE173E"/>
    <w:rsid w:val="00EE3B04"/>
    <w:rsid w:val="00F145F8"/>
    <w:rsid w:val="00F643CE"/>
    <w:rsid w:val="00FD434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377"/>
    <w:rPr>
      <w:sz w:val="24"/>
      <w:szCs w:val="24"/>
    </w:rPr>
  </w:style>
  <w:style w:type="paragraph" w:styleId="Heading6">
    <w:name w:val="heading 6"/>
    <w:basedOn w:val="Normal"/>
    <w:next w:val="Normal"/>
    <w:link w:val="Heading6Char"/>
    <w:uiPriority w:val="99"/>
    <w:qFormat/>
    <w:rsid w:val="00530377"/>
    <w:pPr>
      <w:keepNext/>
      <w:ind w:left="2832" w:firstLine="708"/>
      <w:outlineLvl w:val="5"/>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376347"/>
    <w:rPr>
      <w:rFonts w:asciiTheme="minorHAnsi" w:eastAsiaTheme="minorEastAsia" w:hAnsiTheme="minorHAnsi" w:cstheme="minorBidi"/>
      <w:b/>
      <w:bCs/>
    </w:rPr>
  </w:style>
  <w:style w:type="paragraph" w:styleId="BodyText2">
    <w:name w:val="Body Text 2"/>
    <w:basedOn w:val="Normal"/>
    <w:link w:val="BodyText2Char"/>
    <w:uiPriority w:val="99"/>
    <w:rsid w:val="00530377"/>
    <w:pPr>
      <w:jc w:val="both"/>
    </w:pPr>
    <w:rPr>
      <w:sz w:val="22"/>
    </w:rPr>
  </w:style>
  <w:style w:type="character" w:customStyle="1" w:styleId="BodyText2Char">
    <w:name w:val="Body Text 2 Char"/>
    <w:basedOn w:val="DefaultParagraphFont"/>
    <w:link w:val="BodyText2"/>
    <w:uiPriority w:val="99"/>
    <w:semiHidden/>
    <w:rsid w:val="0037634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1508</Words>
  <Characters>9051</Characters>
  <Application>Microsoft Office Outlook</Application>
  <DocSecurity>0</DocSecurity>
  <Lines>0</Lines>
  <Paragraphs>0</Paragraphs>
  <ScaleCrop>false</ScaleCrop>
  <Company>Szpital Sekretariat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subject/>
  <dc:creator>sekretariat</dc:creator>
  <cp:keywords/>
  <dc:description/>
  <cp:lastModifiedBy>Szpital</cp:lastModifiedBy>
  <cp:revision>5</cp:revision>
  <cp:lastPrinted>2023-02-03T08:49:00Z</cp:lastPrinted>
  <dcterms:created xsi:type="dcterms:W3CDTF">2023-01-24T19:38:00Z</dcterms:created>
  <dcterms:modified xsi:type="dcterms:W3CDTF">2023-02-03T08:49:00Z</dcterms:modified>
</cp:coreProperties>
</file>